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B0" w:rsidRPr="006F7B59" w:rsidRDefault="00BA13B0" w:rsidP="006D0057">
      <w:pPr>
        <w:jc w:val="both"/>
        <w:rPr>
          <w:color w:val="000000"/>
          <w:sz w:val="22"/>
          <w:szCs w:val="22"/>
        </w:rPr>
      </w:pPr>
      <w:r w:rsidRPr="006F7B59">
        <w:rPr>
          <w:sz w:val="22"/>
          <w:szCs w:val="22"/>
        </w:rPr>
        <w:t>Na temelju članka 20. Zakona o javnoj nabavi (Narodne novine br. 90/11</w:t>
      </w:r>
      <w:r>
        <w:rPr>
          <w:sz w:val="22"/>
          <w:szCs w:val="22"/>
        </w:rPr>
        <w:t>, 83/13 , 143/13 i 13/14</w:t>
      </w:r>
      <w:r w:rsidRPr="006F7B59">
        <w:rPr>
          <w:sz w:val="22"/>
          <w:szCs w:val="22"/>
        </w:rPr>
        <w:t xml:space="preserve">) i članka </w:t>
      </w:r>
      <w:r w:rsidRPr="006F7B59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65.a Statuta Grada Buje-Buie</w:t>
      </w:r>
      <w:r w:rsidRPr="00F812E7">
        <w:rPr>
          <w:sz w:val="22"/>
          <w:szCs w:val="22"/>
        </w:rPr>
        <w:t xml:space="preserve"> ( „Službene novine Grada Buja“ broj 11/09, 05/11, 11/11 i 03/13)</w:t>
      </w:r>
      <w:r w:rsidRPr="006F7B59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gradonačelnik Grada Buje-Buie,</w:t>
      </w:r>
      <w:r w:rsidRPr="006F7B59">
        <w:rPr>
          <w:color w:val="000000"/>
          <w:sz w:val="22"/>
          <w:szCs w:val="22"/>
        </w:rPr>
        <w:t xml:space="preserve"> dana </w:t>
      </w:r>
      <w:r>
        <w:rPr>
          <w:color w:val="000000"/>
          <w:sz w:val="22"/>
          <w:szCs w:val="22"/>
        </w:rPr>
        <w:t xml:space="preserve">02.06.2015. </w:t>
      </w:r>
      <w:r w:rsidRPr="006F7B59">
        <w:rPr>
          <w:color w:val="000000"/>
          <w:sz w:val="22"/>
          <w:szCs w:val="22"/>
        </w:rPr>
        <w:t>godine</w:t>
      </w:r>
      <w:r>
        <w:rPr>
          <w:color w:val="000000"/>
          <w:sz w:val="22"/>
          <w:szCs w:val="22"/>
        </w:rPr>
        <w:t>,</w:t>
      </w:r>
      <w:r w:rsidRPr="006F7B59">
        <w:rPr>
          <w:color w:val="000000"/>
          <w:sz w:val="22"/>
          <w:szCs w:val="22"/>
        </w:rPr>
        <w:t xml:space="preserve"> donosi:</w:t>
      </w:r>
    </w:p>
    <w:p w:rsidR="00BA13B0" w:rsidRPr="006F7B59" w:rsidRDefault="00BA13B0" w:rsidP="006D0057">
      <w:pPr>
        <w:jc w:val="both"/>
        <w:rPr>
          <w:color w:val="000000"/>
          <w:sz w:val="22"/>
          <w:szCs w:val="22"/>
        </w:rPr>
      </w:pPr>
    </w:p>
    <w:p w:rsidR="00BA13B0" w:rsidRDefault="00BA13B0" w:rsidP="009D3B5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 IZMJENE I DOPUNE PLANA NABAVE GRADA BUJE-BUIE</w:t>
      </w:r>
      <w:r w:rsidRPr="006F7B59">
        <w:rPr>
          <w:b/>
          <w:bCs/>
          <w:color w:val="000000"/>
          <w:sz w:val="22"/>
          <w:szCs w:val="22"/>
        </w:rPr>
        <w:t xml:space="preserve"> ZA 201</w:t>
      </w:r>
      <w:r>
        <w:rPr>
          <w:b/>
          <w:bCs/>
          <w:color w:val="000000"/>
          <w:sz w:val="22"/>
          <w:szCs w:val="22"/>
        </w:rPr>
        <w:t>5</w:t>
      </w:r>
      <w:r w:rsidRPr="006F7B59">
        <w:rPr>
          <w:b/>
          <w:bCs/>
          <w:color w:val="000000"/>
          <w:sz w:val="22"/>
          <w:szCs w:val="22"/>
        </w:rPr>
        <w:t>. GODINU</w:t>
      </w:r>
    </w:p>
    <w:p w:rsidR="00BA13B0" w:rsidRPr="006F7B59" w:rsidRDefault="00BA13B0" w:rsidP="00413737">
      <w:pPr>
        <w:pStyle w:val="BodyTextIndent"/>
        <w:widowControl w:val="0"/>
        <w:tabs>
          <w:tab w:val="clear" w:pos="426"/>
          <w:tab w:val="clear" w:pos="851"/>
          <w:tab w:val="clear" w:pos="1276"/>
          <w:tab w:val="clear" w:pos="1701"/>
        </w:tabs>
      </w:pPr>
    </w:p>
    <w:p w:rsidR="00BA13B0" w:rsidRPr="00145638" w:rsidRDefault="00BA13B0" w:rsidP="006F7B59">
      <w:pPr>
        <w:ind w:firstLine="720"/>
        <w:jc w:val="center"/>
        <w:rPr>
          <w:b/>
          <w:bCs/>
          <w:sz w:val="22"/>
          <w:szCs w:val="22"/>
        </w:rPr>
      </w:pPr>
      <w:r w:rsidRPr="00145638">
        <w:rPr>
          <w:b/>
          <w:bCs/>
          <w:sz w:val="22"/>
          <w:szCs w:val="22"/>
        </w:rPr>
        <w:t>Članak 1.</w:t>
      </w:r>
    </w:p>
    <w:p w:rsidR="00BA13B0" w:rsidRPr="006F7B59" w:rsidRDefault="00BA13B0" w:rsidP="006D0057">
      <w:pPr>
        <w:ind w:firstLine="720"/>
        <w:jc w:val="both"/>
        <w:rPr>
          <w:sz w:val="22"/>
          <w:szCs w:val="22"/>
        </w:rPr>
      </w:pPr>
    </w:p>
    <w:p w:rsidR="00BA13B0" w:rsidRPr="00466C33" w:rsidRDefault="00BA13B0" w:rsidP="00040E6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I.izmjene i dopune Plana nabave Grada Buje-Buie za 2015. godinu odnose</w:t>
      </w:r>
      <w:r w:rsidRPr="00466C33">
        <w:rPr>
          <w:sz w:val="22"/>
          <w:szCs w:val="22"/>
        </w:rPr>
        <w:t xml:space="preserve"> se na nabavu usluga i robe iznad 200.000,00 kuna i radova iznad 500.000,00 kuna (bez PDV-a) (javna nabava) i nabavu usluga i robe od 20.000,00 do 200.000,00 kuna i radova od 20.000,00 kuna do 500.000,00 kuna (bez PDV-a) (bagatelna nabava), kako slijedi:</w:t>
      </w:r>
    </w:p>
    <w:p w:rsidR="00BA13B0" w:rsidRPr="006F7B59" w:rsidRDefault="00BA13B0" w:rsidP="006D0057">
      <w:pPr>
        <w:ind w:firstLine="720"/>
        <w:jc w:val="both"/>
        <w:rPr>
          <w:sz w:val="22"/>
          <w:szCs w:val="22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276"/>
        <w:gridCol w:w="3402"/>
        <w:gridCol w:w="1559"/>
        <w:gridCol w:w="1559"/>
        <w:gridCol w:w="1701"/>
        <w:gridCol w:w="1418"/>
        <w:gridCol w:w="1560"/>
        <w:gridCol w:w="1276"/>
      </w:tblGrid>
      <w:tr w:rsidR="00BA13B0" w:rsidRPr="006F7B59">
        <w:tc>
          <w:tcPr>
            <w:tcW w:w="1417" w:type="dxa"/>
          </w:tcPr>
          <w:p w:rsidR="00BA13B0" w:rsidRPr="00145638" w:rsidRDefault="00BA13B0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Evidencijski broj nabave</w:t>
            </w:r>
          </w:p>
        </w:tc>
        <w:tc>
          <w:tcPr>
            <w:tcW w:w="1276" w:type="dxa"/>
          </w:tcPr>
          <w:p w:rsidR="00BA13B0" w:rsidRPr="00145638" w:rsidRDefault="00BA13B0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Pozicija proračuna</w:t>
            </w:r>
          </w:p>
        </w:tc>
        <w:tc>
          <w:tcPr>
            <w:tcW w:w="3402" w:type="dxa"/>
          </w:tcPr>
          <w:p w:rsidR="00BA13B0" w:rsidRPr="00145638" w:rsidRDefault="00BA13B0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Predmet nabave</w:t>
            </w:r>
          </w:p>
          <w:p w:rsidR="00BA13B0" w:rsidRPr="00145638" w:rsidRDefault="00BA13B0" w:rsidP="006D005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A13B0" w:rsidRPr="00145638" w:rsidRDefault="00BA13B0" w:rsidP="00115DBC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Planirana vrijednost u Proračunu</w:t>
            </w:r>
          </w:p>
        </w:tc>
        <w:tc>
          <w:tcPr>
            <w:tcW w:w="1559" w:type="dxa"/>
          </w:tcPr>
          <w:p w:rsidR="00BA13B0" w:rsidRPr="00145638" w:rsidRDefault="00BA13B0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Procijenjena vrijednost</w:t>
            </w:r>
          </w:p>
          <w:p w:rsidR="00BA13B0" w:rsidRPr="00145638" w:rsidRDefault="00BA13B0" w:rsidP="003466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A13B0" w:rsidRPr="00145638" w:rsidRDefault="00BA13B0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Vrsta postupka</w:t>
            </w:r>
          </w:p>
        </w:tc>
        <w:tc>
          <w:tcPr>
            <w:tcW w:w="1418" w:type="dxa"/>
          </w:tcPr>
          <w:p w:rsidR="00BA13B0" w:rsidRPr="00145638" w:rsidRDefault="00BA13B0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Ugovor/Okvirni sporazum</w:t>
            </w:r>
          </w:p>
        </w:tc>
        <w:tc>
          <w:tcPr>
            <w:tcW w:w="1560" w:type="dxa"/>
          </w:tcPr>
          <w:p w:rsidR="00BA13B0" w:rsidRPr="00145638" w:rsidRDefault="00BA13B0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Planirani početak postupka</w:t>
            </w:r>
          </w:p>
        </w:tc>
        <w:tc>
          <w:tcPr>
            <w:tcW w:w="1276" w:type="dxa"/>
          </w:tcPr>
          <w:p w:rsidR="00BA13B0" w:rsidRPr="00145638" w:rsidRDefault="00BA13B0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Planirano trajanje ugovora/okvirni sporazum</w:t>
            </w:r>
          </w:p>
        </w:tc>
      </w:tr>
      <w:tr w:rsidR="00BA13B0" w:rsidRPr="006F7B59">
        <w:tc>
          <w:tcPr>
            <w:tcW w:w="15168" w:type="dxa"/>
            <w:gridSpan w:val="9"/>
          </w:tcPr>
          <w:p w:rsidR="00BA13B0" w:rsidRDefault="00BA13B0" w:rsidP="007F1B3D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  <w:r w:rsidRPr="006F7B59">
              <w:rPr>
                <w:b/>
                <w:bCs/>
                <w:sz w:val="22"/>
                <w:szCs w:val="22"/>
              </w:rPr>
              <w:t>UPRAVNI ODJEL ZA KOMUNALNE DJELATNOSTI</w:t>
            </w:r>
          </w:p>
          <w:p w:rsidR="00BA13B0" w:rsidRPr="006F7B59" w:rsidRDefault="00BA13B0" w:rsidP="007F1B3D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1-B-05-1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R0299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Održavanje ulica, nogostupa i parkirališta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2-B-05-1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R0300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Održavanje kamenih popločenja i suhozida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3-B-05-1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R0301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Vertikalna prometna signalizacija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nabava-isporuka robe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R0305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Održavanje asfaltnog kolnika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5-B-05-15</w:t>
            </w:r>
          </w:p>
          <w:p w:rsidR="00BA13B0" w:rsidRPr="0039455A" w:rsidRDefault="00BA13B0" w:rsidP="00145638">
            <w:pPr>
              <w:jc w:val="center"/>
              <w:rPr>
                <w:color w:val="FF0000"/>
                <w:sz w:val="18"/>
                <w:szCs w:val="18"/>
              </w:rPr>
            </w:pPr>
            <w:r w:rsidRPr="0039455A">
              <w:rPr>
                <w:color w:val="FF0000"/>
                <w:sz w:val="18"/>
                <w:szCs w:val="18"/>
              </w:rPr>
              <w:t>1. izmjene i dopune</w:t>
            </w:r>
          </w:p>
        </w:tc>
        <w:tc>
          <w:tcPr>
            <w:tcW w:w="1276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R0318</w:t>
            </w:r>
          </w:p>
        </w:tc>
        <w:tc>
          <w:tcPr>
            <w:tcW w:w="3402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Uređenja u starogradskoj jezgri</w:t>
            </w:r>
          </w:p>
        </w:tc>
        <w:tc>
          <w:tcPr>
            <w:tcW w:w="1559" w:type="dxa"/>
            <w:vAlign w:val="center"/>
          </w:tcPr>
          <w:p w:rsidR="00BA13B0" w:rsidRDefault="00BA13B0" w:rsidP="0014563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9455A">
              <w:rPr>
                <w:strike/>
                <w:color w:val="FF0000"/>
                <w:sz w:val="20"/>
                <w:szCs w:val="20"/>
              </w:rPr>
              <w:t>150.000,00</w:t>
            </w:r>
          </w:p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vAlign w:val="center"/>
          </w:tcPr>
          <w:p w:rsidR="00BA13B0" w:rsidRDefault="00BA13B0" w:rsidP="00DA1F0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9455A">
              <w:rPr>
                <w:strike/>
                <w:color w:val="FF0000"/>
                <w:sz w:val="20"/>
                <w:szCs w:val="20"/>
              </w:rPr>
              <w:t>120.000,00</w:t>
            </w:r>
          </w:p>
          <w:p w:rsidR="00BA13B0" w:rsidRPr="0039455A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280.000,00</w:t>
            </w:r>
          </w:p>
        </w:tc>
        <w:tc>
          <w:tcPr>
            <w:tcW w:w="1701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6-B-05-15</w:t>
            </w:r>
          </w:p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18"/>
                <w:szCs w:val="18"/>
              </w:rPr>
              <w:t>1. izmjene i dopune</w:t>
            </w:r>
          </w:p>
        </w:tc>
        <w:tc>
          <w:tcPr>
            <w:tcW w:w="1276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R0760</w:t>
            </w:r>
          </w:p>
        </w:tc>
        <w:tc>
          <w:tcPr>
            <w:tcW w:w="3402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Plan gospodarenja otpadom</w:t>
            </w:r>
          </w:p>
        </w:tc>
        <w:tc>
          <w:tcPr>
            <w:tcW w:w="1559" w:type="dxa"/>
            <w:vAlign w:val="center"/>
          </w:tcPr>
          <w:p w:rsidR="00BA13B0" w:rsidRPr="0039455A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55.000,00</w:t>
            </w:r>
          </w:p>
        </w:tc>
        <w:tc>
          <w:tcPr>
            <w:tcW w:w="1559" w:type="dxa"/>
            <w:vAlign w:val="center"/>
          </w:tcPr>
          <w:p w:rsidR="00BA13B0" w:rsidRPr="0039455A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44.000,00</w:t>
            </w:r>
          </w:p>
        </w:tc>
        <w:tc>
          <w:tcPr>
            <w:tcW w:w="1701" w:type="dxa"/>
            <w:vAlign w:val="center"/>
          </w:tcPr>
          <w:p w:rsidR="00BA13B0" w:rsidRPr="0039455A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39455A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II</w:t>
            </w:r>
            <w:r w:rsidRPr="0039455A">
              <w:rPr>
                <w:color w:val="FF000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39455A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R0311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Saniranje divljih odlagališta otpada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R0313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Odvoz i čišćenje odlagališta otpada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9-B-05-15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R0317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Higijeničarska služba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79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R0325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Komunalne akcije MO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7C74C1">
              <w:rPr>
                <w:color w:val="FF0000"/>
                <w:sz w:val="20"/>
                <w:szCs w:val="20"/>
              </w:rPr>
              <w:t>11-B-05-15</w:t>
            </w:r>
          </w:p>
          <w:p w:rsidR="00BA13B0" w:rsidRPr="007C74C1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704247">
              <w:rPr>
                <w:color w:val="FF0000"/>
                <w:sz w:val="18"/>
                <w:szCs w:val="18"/>
              </w:rPr>
              <w:t>1. izmjena i dopuna</w:t>
            </w:r>
          </w:p>
        </w:tc>
        <w:tc>
          <w:tcPr>
            <w:tcW w:w="1276" w:type="dxa"/>
            <w:vAlign w:val="center"/>
          </w:tcPr>
          <w:p w:rsidR="00BA13B0" w:rsidRPr="007C74C1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 w:rsidRPr="007C74C1">
              <w:rPr>
                <w:color w:val="FF0000"/>
                <w:sz w:val="20"/>
                <w:szCs w:val="20"/>
              </w:rPr>
              <w:t>R0346</w:t>
            </w:r>
          </w:p>
        </w:tc>
        <w:tc>
          <w:tcPr>
            <w:tcW w:w="3402" w:type="dxa"/>
            <w:vAlign w:val="center"/>
          </w:tcPr>
          <w:p w:rsidR="00BA13B0" w:rsidRPr="007C74C1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 w:rsidRPr="007C74C1">
              <w:rPr>
                <w:color w:val="FF0000"/>
                <w:sz w:val="20"/>
                <w:szCs w:val="20"/>
              </w:rPr>
              <w:t>Oprema za dječja igrališta</w:t>
            </w:r>
          </w:p>
        </w:tc>
        <w:tc>
          <w:tcPr>
            <w:tcW w:w="1559" w:type="dxa"/>
            <w:vAlign w:val="center"/>
          </w:tcPr>
          <w:p w:rsidR="00BA13B0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FF0000"/>
                <w:sz w:val="20"/>
                <w:szCs w:val="20"/>
              </w:rPr>
            </w:pPr>
            <w:r w:rsidRPr="007C74C1">
              <w:rPr>
                <w:strike/>
                <w:color w:val="FF0000"/>
                <w:sz w:val="20"/>
                <w:szCs w:val="20"/>
              </w:rPr>
              <w:t>20.000,00</w:t>
            </w:r>
          </w:p>
          <w:p w:rsidR="00BA13B0" w:rsidRPr="007C74C1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vAlign w:val="center"/>
          </w:tcPr>
          <w:p w:rsidR="00BA13B0" w:rsidRDefault="00BA13B0" w:rsidP="00DA1F0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C74C1">
              <w:rPr>
                <w:strike/>
                <w:color w:val="FF0000"/>
                <w:sz w:val="20"/>
                <w:szCs w:val="20"/>
              </w:rPr>
              <w:t>16.000,00</w:t>
            </w:r>
          </w:p>
          <w:p w:rsidR="00BA13B0" w:rsidRPr="007C74C1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22.400,00</w:t>
            </w:r>
          </w:p>
        </w:tc>
        <w:tc>
          <w:tcPr>
            <w:tcW w:w="1701" w:type="dxa"/>
            <w:vAlign w:val="center"/>
          </w:tcPr>
          <w:p w:rsidR="00BA13B0" w:rsidRPr="007C74C1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 w:rsidRPr="007C74C1">
              <w:rPr>
                <w:color w:val="FF0000"/>
                <w:sz w:val="20"/>
                <w:szCs w:val="20"/>
              </w:rPr>
              <w:t>Bagatelna nabava-isporuka robe</w:t>
            </w:r>
          </w:p>
        </w:tc>
        <w:tc>
          <w:tcPr>
            <w:tcW w:w="1418" w:type="dxa"/>
            <w:vAlign w:val="center"/>
          </w:tcPr>
          <w:p w:rsidR="00BA13B0" w:rsidRPr="007C74C1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C74C1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 w:rsidRPr="007C74C1">
              <w:rPr>
                <w:color w:val="FF0000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BA13B0" w:rsidRPr="007C74C1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</w:p>
        </w:tc>
      </w:tr>
      <w:tr w:rsidR="00BA13B0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BA13B0" w:rsidRPr="007F1B3D" w:rsidRDefault="00BA13B0" w:rsidP="003C6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R0344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Autobusna stajališta sa čekaonicama (Marušići, Momjan i dr.)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2015.</w:t>
            </w:r>
          </w:p>
        </w:tc>
      </w:tr>
      <w:tr w:rsidR="00BA13B0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BA13B0" w:rsidRPr="007F1B3D" w:rsidRDefault="00BA13B0" w:rsidP="003C6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Građenje i rekonstrukcija prometne infrastrukture i nerazvrstanih cesta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272.000,00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2015.</w:t>
            </w:r>
          </w:p>
        </w:tc>
      </w:tr>
      <w:tr w:rsidR="00BA13B0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BA13B0" w:rsidRPr="00704247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18"/>
                <w:szCs w:val="18"/>
              </w:rPr>
            </w:pPr>
            <w:r w:rsidRPr="00704247">
              <w:rPr>
                <w:color w:val="FF0000"/>
                <w:sz w:val="18"/>
                <w:szCs w:val="18"/>
              </w:rPr>
              <w:t>1. izmjena i dopuna</w:t>
            </w:r>
          </w:p>
        </w:tc>
        <w:tc>
          <w:tcPr>
            <w:tcW w:w="1276" w:type="dxa"/>
            <w:vAlign w:val="center"/>
          </w:tcPr>
          <w:p w:rsidR="00BA13B0" w:rsidRPr="0039455A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R0347</w:t>
            </w:r>
          </w:p>
        </w:tc>
        <w:tc>
          <w:tcPr>
            <w:tcW w:w="3402" w:type="dxa"/>
            <w:vAlign w:val="center"/>
          </w:tcPr>
          <w:p w:rsidR="00BA13B0" w:rsidRPr="007C74C1" w:rsidRDefault="00BA13B0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FF0000"/>
                <w:sz w:val="20"/>
                <w:szCs w:val="20"/>
              </w:rPr>
            </w:pPr>
            <w:r w:rsidRPr="007C74C1">
              <w:rPr>
                <w:strike/>
                <w:color w:val="FF0000"/>
                <w:sz w:val="20"/>
                <w:szCs w:val="20"/>
              </w:rPr>
              <w:t>-rekonstrukcija ulica u mjestu Buje</w:t>
            </w:r>
          </w:p>
          <w:p w:rsidR="00BA13B0" w:rsidRPr="0039455A" w:rsidRDefault="00BA13B0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-rekonstrukcija ulica u mjestu</w:t>
            </w:r>
            <w:r w:rsidRPr="0039455A">
              <w:rPr>
                <w:color w:val="FF0000"/>
                <w:sz w:val="20"/>
                <w:szCs w:val="20"/>
              </w:rPr>
              <w:t xml:space="preserve"> Veli Vrh</w:t>
            </w:r>
          </w:p>
        </w:tc>
        <w:tc>
          <w:tcPr>
            <w:tcW w:w="1559" w:type="dxa"/>
            <w:vAlign w:val="center"/>
          </w:tcPr>
          <w:p w:rsidR="00BA13B0" w:rsidRPr="0039455A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125.000,00</w:t>
            </w:r>
          </w:p>
        </w:tc>
        <w:tc>
          <w:tcPr>
            <w:tcW w:w="1559" w:type="dxa"/>
            <w:vAlign w:val="center"/>
          </w:tcPr>
          <w:p w:rsidR="00BA13B0" w:rsidRPr="0039455A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R0744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-rekonstrukcija ceste </w:t>
            </w:r>
            <w:r>
              <w:rPr>
                <w:sz w:val="20"/>
                <w:szCs w:val="20"/>
              </w:rPr>
              <w:t>Stanzia Rossa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R0745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8D3F73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-rekonstrukcija ceste </w:t>
            </w:r>
            <w:r>
              <w:rPr>
                <w:sz w:val="20"/>
                <w:szCs w:val="20"/>
              </w:rPr>
              <w:t>Kaldanija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8D3F73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F1B3D"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972473" w:rsidRDefault="00BA13B0" w:rsidP="00145638">
            <w:pPr>
              <w:jc w:val="center"/>
              <w:rPr>
                <w:sz w:val="20"/>
                <w:szCs w:val="20"/>
              </w:rPr>
            </w:pPr>
            <w:r w:rsidRPr="00972473">
              <w:rPr>
                <w:sz w:val="20"/>
                <w:szCs w:val="20"/>
              </w:rPr>
              <w:t>1-MV-05-14</w:t>
            </w:r>
          </w:p>
        </w:tc>
        <w:tc>
          <w:tcPr>
            <w:tcW w:w="1276" w:type="dxa"/>
            <w:vAlign w:val="center"/>
          </w:tcPr>
          <w:p w:rsidR="00BA13B0" w:rsidRPr="00972473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972473" w:rsidRDefault="00BA13B0" w:rsidP="00145638">
            <w:pPr>
              <w:jc w:val="center"/>
              <w:rPr>
                <w:sz w:val="20"/>
                <w:szCs w:val="20"/>
              </w:rPr>
            </w:pPr>
            <w:r w:rsidRPr="00972473">
              <w:rPr>
                <w:sz w:val="20"/>
                <w:szCs w:val="20"/>
              </w:rPr>
              <w:t>Javna rasvjeta-nabava i ugradnja</w:t>
            </w:r>
          </w:p>
        </w:tc>
        <w:tc>
          <w:tcPr>
            <w:tcW w:w="1559" w:type="dxa"/>
            <w:vAlign w:val="center"/>
          </w:tcPr>
          <w:p w:rsidR="00BA13B0" w:rsidRPr="00972473" w:rsidRDefault="00BA13B0" w:rsidP="00C52ED9">
            <w:pPr>
              <w:jc w:val="center"/>
              <w:rPr>
                <w:sz w:val="20"/>
                <w:szCs w:val="20"/>
              </w:rPr>
            </w:pPr>
            <w:r w:rsidRPr="00972473">
              <w:rPr>
                <w:sz w:val="20"/>
                <w:szCs w:val="20"/>
              </w:rPr>
              <w:t>270.000,00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216.000,00</w:t>
            </w:r>
          </w:p>
        </w:tc>
        <w:tc>
          <w:tcPr>
            <w:tcW w:w="1701" w:type="dxa"/>
            <w:vAlign w:val="center"/>
          </w:tcPr>
          <w:p w:rsidR="00BA13B0" w:rsidRPr="00972473" w:rsidRDefault="00BA13B0" w:rsidP="00145638">
            <w:pPr>
              <w:jc w:val="center"/>
              <w:rPr>
                <w:sz w:val="20"/>
                <w:szCs w:val="20"/>
              </w:rPr>
            </w:pPr>
            <w:r w:rsidRPr="00972473">
              <w:rPr>
                <w:sz w:val="20"/>
                <w:szCs w:val="20"/>
              </w:rPr>
              <w:t>Javna nabava  male vrijednosti-isporuka i ugradnja robe</w:t>
            </w:r>
          </w:p>
        </w:tc>
        <w:tc>
          <w:tcPr>
            <w:tcW w:w="1418" w:type="dxa"/>
            <w:vAlign w:val="center"/>
          </w:tcPr>
          <w:p w:rsidR="00BA13B0" w:rsidRPr="00972473" w:rsidRDefault="00BA13B0" w:rsidP="00145638">
            <w:pPr>
              <w:jc w:val="center"/>
              <w:rPr>
                <w:sz w:val="20"/>
                <w:szCs w:val="20"/>
              </w:rPr>
            </w:pPr>
            <w:r w:rsidRPr="00972473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972473" w:rsidRDefault="00BA13B0" w:rsidP="00145638">
            <w:pPr>
              <w:jc w:val="center"/>
              <w:rPr>
                <w:sz w:val="20"/>
                <w:szCs w:val="20"/>
              </w:rPr>
            </w:pPr>
            <w:r w:rsidRPr="00972473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Pr="00972473" w:rsidRDefault="00BA13B0" w:rsidP="0014563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Kraj 2015</w:t>
            </w:r>
            <w:r w:rsidRPr="00972473">
              <w:rPr>
                <w:sz w:val="20"/>
                <w:szCs w:val="20"/>
              </w:rPr>
              <w:t>.</w:t>
            </w: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R0353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-proširenje javne rasvjete Buje, stari grad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R0455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284DC5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-javna rasvjeta </w:t>
            </w:r>
            <w:r>
              <w:rPr>
                <w:sz w:val="20"/>
                <w:szCs w:val="20"/>
              </w:rPr>
              <w:t>Kukov Vrh</w:t>
            </w:r>
            <w:r w:rsidRPr="007F1B3D">
              <w:rPr>
                <w:sz w:val="20"/>
                <w:szCs w:val="20"/>
              </w:rPr>
              <w:t xml:space="preserve"> (ekološka)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R0747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- proširenje javne rasvjete</w:t>
            </w:r>
            <w:r>
              <w:rPr>
                <w:sz w:val="20"/>
                <w:szCs w:val="20"/>
              </w:rPr>
              <w:t xml:space="preserve"> Gadari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R0763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284DC5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javna rasvjeta Stanzia Rossa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R0352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-priključci</w:t>
            </w:r>
            <w:r>
              <w:rPr>
                <w:sz w:val="20"/>
                <w:szCs w:val="20"/>
              </w:rPr>
              <w:t xml:space="preserve"> i mjerna mjesta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R0761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Energetski certifikat javne rasvjete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15-B-05-15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R0281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Investicije na poslovnim prostorima i POU-tekuće i investicijsko održavanje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16-B-05-15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R0523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gromobrana i električnih instalacija na sportskim objektima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972473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2-MV-05-15</w:t>
            </w:r>
          </w:p>
          <w:p w:rsidR="00BA13B0" w:rsidRPr="0006791C" w:rsidRDefault="00BA13B0" w:rsidP="00972473">
            <w:pPr>
              <w:jc w:val="center"/>
              <w:rPr>
                <w:color w:val="FF0000"/>
                <w:sz w:val="20"/>
                <w:szCs w:val="20"/>
              </w:rPr>
            </w:pPr>
            <w:r w:rsidRPr="00704247">
              <w:rPr>
                <w:color w:val="FF0000"/>
                <w:sz w:val="18"/>
                <w:szCs w:val="18"/>
              </w:rPr>
              <w:t>1. izmjena i dopuna</w:t>
            </w:r>
          </w:p>
        </w:tc>
        <w:tc>
          <w:tcPr>
            <w:tcW w:w="1276" w:type="dxa"/>
            <w:vAlign w:val="center"/>
          </w:tcPr>
          <w:p w:rsidR="00BA13B0" w:rsidRPr="0006791C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BA13B0" w:rsidRPr="0006791C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Rekonstrukc</w:t>
            </w:r>
            <w:r>
              <w:rPr>
                <w:color w:val="FF0000"/>
                <w:sz w:val="20"/>
                <w:szCs w:val="20"/>
              </w:rPr>
              <w:t>ija sustava grijanja na zgradi g</w:t>
            </w:r>
            <w:r w:rsidRPr="0006791C">
              <w:rPr>
                <w:color w:val="FF0000"/>
                <w:sz w:val="20"/>
                <w:szCs w:val="20"/>
              </w:rPr>
              <w:t>radske uprave</w:t>
            </w:r>
          </w:p>
        </w:tc>
        <w:tc>
          <w:tcPr>
            <w:tcW w:w="1559" w:type="dxa"/>
            <w:vAlign w:val="center"/>
          </w:tcPr>
          <w:p w:rsidR="00BA13B0" w:rsidRDefault="00BA13B0" w:rsidP="0014563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6791C">
              <w:rPr>
                <w:strike/>
                <w:color w:val="FF0000"/>
                <w:sz w:val="20"/>
                <w:szCs w:val="20"/>
              </w:rPr>
              <w:t>350.000,00</w:t>
            </w:r>
          </w:p>
          <w:p w:rsidR="00BA13B0" w:rsidRPr="0006791C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375.000,00</w:t>
            </w:r>
          </w:p>
        </w:tc>
        <w:tc>
          <w:tcPr>
            <w:tcW w:w="1559" w:type="dxa"/>
            <w:vAlign w:val="center"/>
          </w:tcPr>
          <w:p w:rsidR="00BA13B0" w:rsidRDefault="00BA13B0" w:rsidP="00DA1F0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6791C">
              <w:rPr>
                <w:strike/>
                <w:color w:val="FF0000"/>
                <w:sz w:val="20"/>
                <w:szCs w:val="20"/>
              </w:rPr>
              <w:t>280.000,00</w:t>
            </w:r>
          </w:p>
          <w:p w:rsidR="00BA13B0" w:rsidRPr="0006791C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300.000,00</w:t>
            </w:r>
          </w:p>
        </w:tc>
        <w:tc>
          <w:tcPr>
            <w:tcW w:w="1701" w:type="dxa"/>
            <w:vAlign w:val="center"/>
          </w:tcPr>
          <w:p w:rsidR="00BA13B0" w:rsidRPr="0006791C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Javna nabava  male vrijednosti-isporuka i ugradnja robe</w:t>
            </w:r>
          </w:p>
        </w:tc>
        <w:tc>
          <w:tcPr>
            <w:tcW w:w="1418" w:type="dxa"/>
            <w:vAlign w:val="center"/>
          </w:tcPr>
          <w:p w:rsidR="00BA13B0" w:rsidRPr="0006791C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06791C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II</w:t>
            </w:r>
            <w:r>
              <w:rPr>
                <w:color w:val="FF0000"/>
                <w:sz w:val="20"/>
                <w:szCs w:val="20"/>
              </w:rPr>
              <w:t>I</w:t>
            </w:r>
            <w:r w:rsidRPr="0006791C">
              <w:rPr>
                <w:color w:val="FF0000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BA13B0" w:rsidRPr="0006791C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Kraj 2015.</w:t>
            </w: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17-B-05-15</w:t>
            </w:r>
          </w:p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 w:rsidRPr="00704247">
              <w:rPr>
                <w:color w:val="FF0000"/>
                <w:sz w:val="18"/>
                <w:szCs w:val="18"/>
              </w:rPr>
              <w:t>1. izmjena i dopuna</w:t>
            </w:r>
          </w:p>
        </w:tc>
        <w:tc>
          <w:tcPr>
            <w:tcW w:w="1276" w:type="dxa"/>
            <w:vAlign w:val="center"/>
          </w:tcPr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R0287</w:t>
            </w:r>
          </w:p>
        </w:tc>
        <w:tc>
          <w:tcPr>
            <w:tcW w:w="3402" w:type="dxa"/>
            <w:vAlign w:val="center"/>
          </w:tcPr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Kapitalna ulaganja u objekte -Rekonstrukcija škola Kršete</w:t>
            </w:r>
          </w:p>
        </w:tc>
        <w:tc>
          <w:tcPr>
            <w:tcW w:w="1559" w:type="dxa"/>
            <w:vAlign w:val="center"/>
          </w:tcPr>
          <w:p w:rsidR="00BA13B0" w:rsidRPr="0006791C" w:rsidRDefault="00BA13B0" w:rsidP="004D2290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6791C">
              <w:rPr>
                <w:strike/>
                <w:color w:val="FF0000"/>
                <w:sz w:val="20"/>
                <w:szCs w:val="20"/>
              </w:rPr>
              <w:t>50.000,00</w:t>
            </w:r>
          </w:p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66.000,00</w:t>
            </w:r>
          </w:p>
        </w:tc>
        <w:tc>
          <w:tcPr>
            <w:tcW w:w="1559" w:type="dxa"/>
            <w:vAlign w:val="center"/>
          </w:tcPr>
          <w:p w:rsidR="00BA13B0" w:rsidRPr="0006791C" w:rsidRDefault="00BA13B0" w:rsidP="00DA1F0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6791C">
              <w:rPr>
                <w:strike/>
                <w:color w:val="FF0000"/>
                <w:sz w:val="20"/>
                <w:szCs w:val="20"/>
              </w:rPr>
              <w:t>40.000,00</w:t>
            </w:r>
          </w:p>
          <w:p w:rsidR="00BA13B0" w:rsidRPr="0006791C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52.800,00</w:t>
            </w:r>
          </w:p>
        </w:tc>
        <w:tc>
          <w:tcPr>
            <w:tcW w:w="1701" w:type="dxa"/>
            <w:vAlign w:val="center"/>
          </w:tcPr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Naruđbenica</w:t>
            </w:r>
          </w:p>
        </w:tc>
        <w:tc>
          <w:tcPr>
            <w:tcW w:w="1560" w:type="dxa"/>
            <w:vAlign w:val="center"/>
          </w:tcPr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I</w:t>
            </w:r>
            <w:r>
              <w:rPr>
                <w:color w:val="FF0000"/>
                <w:sz w:val="20"/>
                <w:szCs w:val="20"/>
              </w:rPr>
              <w:t>I</w:t>
            </w:r>
            <w:r w:rsidRPr="0006791C">
              <w:rPr>
                <w:color w:val="FF0000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BA13B0" w:rsidRPr="0006791C" w:rsidRDefault="00BA13B0" w:rsidP="004D2290">
            <w:pPr>
              <w:jc w:val="center"/>
              <w:rPr>
                <w:color w:val="FF0000"/>
                <w:sz w:val="20"/>
                <w:szCs w:val="20"/>
              </w:rPr>
            </w:pPr>
            <w:r w:rsidRPr="0006791C">
              <w:rPr>
                <w:color w:val="FF0000"/>
                <w:sz w:val="20"/>
                <w:szCs w:val="20"/>
              </w:rPr>
              <w:t>Kraj 2015.</w:t>
            </w: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97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R0289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Kapitalna ulaganja u objekte -investicije na društvenim domovima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DA1F0E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19-B-05-15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288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Vinarski podrum-kapitalna ulaganja</w:t>
            </w:r>
            <w:r>
              <w:rPr>
                <w:sz w:val="20"/>
                <w:szCs w:val="20"/>
              </w:rPr>
              <w:t xml:space="preserve"> u objekte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DA1F0E" w:rsidRDefault="00BA13B0" w:rsidP="00677CA7">
            <w:pPr>
              <w:jc w:val="center"/>
              <w:rPr>
                <w:color w:val="000000"/>
                <w:sz w:val="20"/>
                <w:szCs w:val="20"/>
              </w:rPr>
            </w:pPr>
            <w:r w:rsidRPr="00DA1F0E"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677CA7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20-B-05-15</w:t>
            </w:r>
          </w:p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18"/>
                <w:szCs w:val="18"/>
              </w:rPr>
              <w:t>1. izmjene i dopune</w:t>
            </w:r>
          </w:p>
        </w:tc>
        <w:tc>
          <w:tcPr>
            <w:tcW w:w="1276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R0681</w:t>
            </w:r>
          </w:p>
        </w:tc>
        <w:tc>
          <w:tcPr>
            <w:tcW w:w="3402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Sustav za prometno redarstvo</w:t>
            </w:r>
          </w:p>
        </w:tc>
        <w:tc>
          <w:tcPr>
            <w:tcW w:w="1559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71.000,00</w:t>
            </w:r>
          </w:p>
        </w:tc>
        <w:tc>
          <w:tcPr>
            <w:tcW w:w="1559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56.800,00</w:t>
            </w:r>
          </w:p>
        </w:tc>
        <w:tc>
          <w:tcPr>
            <w:tcW w:w="1701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Pr="00882EF9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1 godina</w:t>
            </w: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704247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21-B-05-15</w:t>
            </w:r>
          </w:p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18"/>
                <w:szCs w:val="18"/>
              </w:rPr>
              <w:t>1. 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520</w:t>
            </w:r>
          </w:p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Održavanje objekata na grobljima</w:t>
            </w:r>
          </w:p>
        </w:tc>
        <w:tc>
          <w:tcPr>
            <w:tcW w:w="1559" w:type="dxa"/>
            <w:vAlign w:val="center"/>
          </w:tcPr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vAlign w:val="center"/>
          </w:tcPr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vAlign w:val="center"/>
          </w:tcPr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20"/>
                <w:szCs w:val="20"/>
              </w:rPr>
              <w:t>Bagatelna nabava-</w:t>
            </w:r>
            <w:r>
              <w:rPr>
                <w:color w:val="FF0000"/>
                <w:sz w:val="20"/>
                <w:szCs w:val="20"/>
              </w:rPr>
              <w:t>radovi</w:t>
            </w:r>
          </w:p>
        </w:tc>
        <w:tc>
          <w:tcPr>
            <w:tcW w:w="1418" w:type="dxa"/>
            <w:vAlign w:val="center"/>
          </w:tcPr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Pr="0039455A" w:rsidRDefault="00BA13B0" w:rsidP="00A114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Kraj 2015.</w:t>
            </w: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22-B-05-15</w:t>
            </w:r>
          </w:p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704247">
              <w:rPr>
                <w:color w:val="FF0000"/>
                <w:sz w:val="18"/>
                <w:szCs w:val="18"/>
              </w:rPr>
              <w:t>1. izmjena i dopuna</w:t>
            </w:r>
          </w:p>
        </w:tc>
        <w:tc>
          <w:tcPr>
            <w:tcW w:w="1276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R0786</w:t>
            </w:r>
          </w:p>
        </w:tc>
        <w:tc>
          <w:tcPr>
            <w:tcW w:w="3402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Sustav grijanja za zgradu gradske uprave-nadzor</w:t>
            </w:r>
          </w:p>
        </w:tc>
        <w:tc>
          <w:tcPr>
            <w:tcW w:w="1559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vAlign w:val="center"/>
          </w:tcPr>
          <w:p w:rsidR="00BA13B0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BA13B0" w:rsidRPr="00704247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882EF9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Kraj 2015.</w:t>
            </w:r>
          </w:p>
        </w:tc>
      </w:tr>
      <w:tr w:rsidR="00BA13B0" w:rsidRPr="006F7B59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3-MV-05-15</w:t>
            </w:r>
          </w:p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39455A">
              <w:rPr>
                <w:color w:val="FF0000"/>
                <w:sz w:val="18"/>
                <w:szCs w:val="18"/>
              </w:rPr>
              <w:t>1. 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R0067</w:t>
            </w:r>
          </w:p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R0293</w:t>
            </w:r>
          </w:p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R0339</w:t>
            </w:r>
          </w:p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R0341</w:t>
            </w:r>
          </w:p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Opskrba električnom energijom</w:t>
            </w:r>
          </w:p>
        </w:tc>
        <w:tc>
          <w:tcPr>
            <w:tcW w:w="1559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895.000,00</w:t>
            </w:r>
          </w:p>
          <w:p w:rsidR="00BA13B0" w:rsidRPr="00704247" w:rsidRDefault="00BA13B0" w:rsidP="00145638">
            <w:pPr>
              <w:jc w:val="center"/>
              <w:rPr>
                <w:color w:val="FF0000"/>
                <w:sz w:val="18"/>
                <w:szCs w:val="18"/>
              </w:rPr>
            </w:pPr>
            <w:r w:rsidRPr="00704247">
              <w:rPr>
                <w:color w:val="FF0000"/>
                <w:sz w:val="18"/>
                <w:szCs w:val="18"/>
              </w:rPr>
              <w:t>(jednogodišnja vrijednost</w:t>
            </w:r>
            <w:r>
              <w:rPr>
                <w:color w:val="FF0000"/>
                <w:sz w:val="18"/>
                <w:szCs w:val="18"/>
              </w:rPr>
              <w:t xml:space="preserve"> za mrežarinu i opskrbu</w:t>
            </w:r>
            <w:r w:rsidRPr="0070424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BA13B0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550.000,00</w:t>
            </w:r>
          </w:p>
          <w:p w:rsidR="00BA13B0" w:rsidRPr="0039455A" w:rsidRDefault="00BA13B0" w:rsidP="00DA1F0E">
            <w:pPr>
              <w:jc w:val="center"/>
              <w:rPr>
                <w:color w:val="FF0000"/>
                <w:sz w:val="20"/>
                <w:szCs w:val="20"/>
              </w:rPr>
            </w:pPr>
            <w:r w:rsidRPr="00704247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procijenjena </w:t>
            </w:r>
            <w:r w:rsidRPr="00704247">
              <w:rPr>
                <w:color w:val="FF0000"/>
                <w:sz w:val="18"/>
                <w:szCs w:val="18"/>
              </w:rPr>
              <w:t>jednogodišnja vrijednost</w:t>
            </w:r>
            <w:r>
              <w:rPr>
                <w:color w:val="FF0000"/>
                <w:sz w:val="18"/>
                <w:szCs w:val="18"/>
              </w:rPr>
              <w:t xml:space="preserve"> za opskrbu</w:t>
            </w:r>
            <w:r w:rsidRPr="0070424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BA13B0" w:rsidRPr="00704247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704247">
              <w:rPr>
                <w:color w:val="FF0000"/>
                <w:sz w:val="20"/>
                <w:szCs w:val="20"/>
              </w:rPr>
              <w:t>Javna nabava  male vrijednosti-isporuka robe</w:t>
            </w:r>
          </w:p>
        </w:tc>
        <w:tc>
          <w:tcPr>
            <w:tcW w:w="1418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Okvirni sporazum</w:t>
            </w:r>
          </w:p>
        </w:tc>
        <w:tc>
          <w:tcPr>
            <w:tcW w:w="1560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BA13B0" w:rsidRPr="0039455A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godine</w:t>
            </w:r>
          </w:p>
        </w:tc>
      </w:tr>
      <w:tr w:rsidR="00BA13B0" w:rsidRPr="00502895">
        <w:tc>
          <w:tcPr>
            <w:tcW w:w="15168" w:type="dxa"/>
            <w:gridSpan w:val="9"/>
            <w:vAlign w:val="bottom"/>
          </w:tcPr>
          <w:p w:rsidR="00BA13B0" w:rsidRDefault="00BA13B0" w:rsidP="00850D49">
            <w:pPr>
              <w:rPr>
                <w:b/>
                <w:bCs/>
              </w:rPr>
            </w:pPr>
          </w:p>
          <w:p w:rsidR="00BA13B0" w:rsidRPr="007F1B3D" w:rsidRDefault="00BA13B0" w:rsidP="007F1B3D">
            <w:pPr>
              <w:jc w:val="center"/>
              <w:rPr>
                <w:b/>
                <w:bCs/>
              </w:rPr>
            </w:pPr>
            <w:r w:rsidRPr="007F1B3D">
              <w:rPr>
                <w:b/>
                <w:bCs/>
                <w:sz w:val="22"/>
                <w:szCs w:val="22"/>
              </w:rPr>
              <w:t>UPRAVNI ODJEL ZA OPĆE POSLOVE</w:t>
            </w:r>
          </w:p>
          <w:p w:rsidR="00BA13B0" w:rsidRPr="007F1B3D" w:rsidRDefault="00BA13B0" w:rsidP="00A359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13B0" w:rsidRPr="009B7295">
        <w:tc>
          <w:tcPr>
            <w:tcW w:w="1417" w:type="dxa"/>
            <w:vAlign w:val="center"/>
          </w:tcPr>
          <w:p w:rsidR="00BA13B0" w:rsidRPr="006C09C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1-B-03-15</w:t>
            </w:r>
          </w:p>
        </w:tc>
        <w:tc>
          <w:tcPr>
            <w:tcW w:w="1276" w:type="dxa"/>
            <w:vAlign w:val="center"/>
          </w:tcPr>
          <w:p w:rsidR="00BA13B0" w:rsidRPr="006C09C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R0771, R0064</w:t>
            </w:r>
          </w:p>
        </w:tc>
        <w:tc>
          <w:tcPr>
            <w:tcW w:w="3402" w:type="dxa"/>
            <w:vAlign w:val="center"/>
          </w:tcPr>
          <w:p w:rsidR="00BA13B0" w:rsidRPr="006C09C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 w:rsidR="00BA13B0" w:rsidRPr="006C09C0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559" w:type="dxa"/>
            <w:vAlign w:val="center"/>
          </w:tcPr>
          <w:p w:rsidR="00BA13B0" w:rsidRPr="006C09C0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42.800,00</w:t>
            </w:r>
          </w:p>
        </w:tc>
        <w:tc>
          <w:tcPr>
            <w:tcW w:w="1701" w:type="dxa"/>
            <w:vAlign w:val="center"/>
          </w:tcPr>
          <w:p w:rsidR="00BA13B0" w:rsidRPr="006C09C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BA13B0" w:rsidRPr="006C09C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6C09C0" w:rsidRDefault="00BA13B0" w:rsidP="00A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6C09C0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</w:tr>
      <w:tr w:rsidR="00BA13B0" w:rsidRPr="009B7295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2-B-03-15</w:t>
            </w:r>
          </w:p>
          <w:p w:rsidR="00BA13B0" w:rsidRPr="00A153A8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Pr="00A153A8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R0074</w:t>
            </w:r>
          </w:p>
        </w:tc>
        <w:tc>
          <w:tcPr>
            <w:tcW w:w="3402" w:type="dxa"/>
            <w:vAlign w:val="center"/>
          </w:tcPr>
          <w:p w:rsidR="00BA13B0" w:rsidRPr="00A153A8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Poštarina (pisma, tiskanice i sl.)</w:t>
            </w:r>
          </w:p>
        </w:tc>
        <w:tc>
          <w:tcPr>
            <w:tcW w:w="1559" w:type="dxa"/>
            <w:vAlign w:val="center"/>
          </w:tcPr>
          <w:p w:rsidR="00BA13B0" w:rsidRDefault="00BA13B0" w:rsidP="006F4BB1">
            <w:pPr>
              <w:jc w:val="right"/>
              <w:rPr>
                <w:strike/>
                <w:color w:val="FF0000"/>
                <w:sz w:val="20"/>
                <w:szCs w:val="20"/>
              </w:rPr>
            </w:pPr>
            <w:r w:rsidRPr="00A153A8">
              <w:rPr>
                <w:strike/>
                <w:color w:val="FF0000"/>
                <w:sz w:val="20"/>
                <w:szCs w:val="20"/>
              </w:rPr>
              <w:t>90.000,00</w:t>
            </w:r>
          </w:p>
          <w:p w:rsidR="00BA13B0" w:rsidRPr="00A153A8" w:rsidRDefault="00BA13B0" w:rsidP="006F4BB1">
            <w:pPr>
              <w:jc w:val="right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BA13B0" w:rsidRDefault="00BA13B0" w:rsidP="006F4BB1">
            <w:pPr>
              <w:jc w:val="right"/>
              <w:rPr>
                <w:strike/>
                <w:color w:val="FF0000"/>
                <w:sz w:val="20"/>
                <w:szCs w:val="20"/>
              </w:rPr>
            </w:pPr>
            <w:r w:rsidRPr="00A153A8">
              <w:rPr>
                <w:strike/>
                <w:color w:val="FF0000"/>
                <w:sz w:val="20"/>
                <w:szCs w:val="20"/>
              </w:rPr>
              <w:t>72.000,00</w:t>
            </w:r>
          </w:p>
          <w:p w:rsidR="00BA13B0" w:rsidRPr="00A153A8" w:rsidRDefault="00BA13B0" w:rsidP="006F4BB1">
            <w:pPr>
              <w:jc w:val="right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BA13B0" w:rsidRPr="00A153A8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Bagatelna nabava – usluge</w:t>
            </w:r>
          </w:p>
        </w:tc>
        <w:tc>
          <w:tcPr>
            <w:tcW w:w="1418" w:type="dxa"/>
            <w:vAlign w:val="center"/>
          </w:tcPr>
          <w:p w:rsidR="00BA13B0" w:rsidRPr="00A153A8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A153A8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 xml:space="preserve">II kvartal </w:t>
            </w:r>
          </w:p>
        </w:tc>
        <w:tc>
          <w:tcPr>
            <w:tcW w:w="1276" w:type="dxa"/>
            <w:vAlign w:val="center"/>
          </w:tcPr>
          <w:p w:rsidR="00BA13B0" w:rsidRPr="00A153A8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A153A8">
              <w:rPr>
                <w:color w:val="FF0000"/>
                <w:sz w:val="20"/>
                <w:szCs w:val="20"/>
              </w:rPr>
              <w:t>1 godina</w:t>
            </w:r>
          </w:p>
        </w:tc>
      </w:tr>
      <w:tr w:rsidR="00BA13B0" w:rsidRPr="009B7295">
        <w:tc>
          <w:tcPr>
            <w:tcW w:w="1417" w:type="dxa"/>
            <w:vAlign w:val="center"/>
          </w:tcPr>
          <w:p w:rsidR="00BA13B0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3-B-03-15</w:t>
            </w:r>
          </w:p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R0079</w:t>
            </w:r>
          </w:p>
        </w:tc>
        <w:tc>
          <w:tcPr>
            <w:tcW w:w="3402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Ostale usluge promidžbe i informiranja</w:t>
            </w:r>
          </w:p>
        </w:tc>
        <w:tc>
          <w:tcPr>
            <w:tcW w:w="1559" w:type="dxa"/>
            <w:vAlign w:val="center"/>
          </w:tcPr>
          <w:p w:rsidR="00BA13B0" w:rsidRDefault="00BA13B0" w:rsidP="006F4BB1">
            <w:pPr>
              <w:jc w:val="right"/>
              <w:rPr>
                <w:strike/>
                <w:color w:val="FF0000"/>
                <w:sz w:val="20"/>
                <w:szCs w:val="20"/>
              </w:rPr>
            </w:pPr>
            <w:r w:rsidRPr="00F41F02">
              <w:rPr>
                <w:strike/>
                <w:color w:val="FF0000"/>
                <w:sz w:val="20"/>
                <w:szCs w:val="20"/>
              </w:rPr>
              <w:t>115.000,00</w:t>
            </w:r>
          </w:p>
          <w:p w:rsidR="00BA13B0" w:rsidRPr="00F41F02" w:rsidRDefault="00BA13B0" w:rsidP="006F4BB1">
            <w:pPr>
              <w:jc w:val="right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112.500,00</w:t>
            </w:r>
          </w:p>
        </w:tc>
        <w:tc>
          <w:tcPr>
            <w:tcW w:w="1559" w:type="dxa"/>
            <w:vAlign w:val="center"/>
          </w:tcPr>
          <w:p w:rsidR="00BA13B0" w:rsidRDefault="00BA13B0" w:rsidP="006F4BB1">
            <w:pPr>
              <w:jc w:val="right"/>
              <w:rPr>
                <w:strike/>
                <w:color w:val="FF0000"/>
                <w:sz w:val="20"/>
                <w:szCs w:val="20"/>
              </w:rPr>
            </w:pPr>
            <w:r w:rsidRPr="00F41F02">
              <w:rPr>
                <w:strike/>
                <w:color w:val="FF0000"/>
                <w:sz w:val="20"/>
                <w:szCs w:val="20"/>
              </w:rPr>
              <w:t>92.000,00</w:t>
            </w:r>
          </w:p>
          <w:p w:rsidR="00BA13B0" w:rsidRPr="00F41F02" w:rsidRDefault="00BA13B0" w:rsidP="006F4BB1">
            <w:pPr>
              <w:jc w:val="right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90.000,00</w:t>
            </w:r>
          </w:p>
        </w:tc>
        <w:tc>
          <w:tcPr>
            <w:tcW w:w="1701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Bagatelna nabava – usluge</w:t>
            </w:r>
          </w:p>
        </w:tc>
        <w:tc>
          <w:tcPr>
            <w:tcW w:w="1418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13B0" w:rsidRPr="009B7295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7616" w:rsidRDefault="00BA13B0" w:rsidP="00A6761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preplate (HRT)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izuzetak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F41F02">
        <w:tc>
          <w:tcPr>
            <w:tcW w:w="1417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F41F02" w:rsidRDefault="00BA13B0" w:rsidP="00A67616">
            <w:pPr>
              <w:pStyle w:val="ListParagraph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oglašavanja</w:t>
            </w:r>
          </w:p>
        </w:tc>
        <w:tc>
          <w:tcPr>
            <w:tcW w:w="1559" w:type="dxa"/>
            <w:vAlign w:val="center"/>
          </w:tcPr>
          <w:p w:rsidR="00BA13B0" w:rsidRDefault="00BA13B0" w:rsidP="006F4BB1">
            <w:pPr>
              <w:jc w:val="right"/>
              <w:rPr>
                <w:strike/>
                <w:color w:val="FF0000"/>
                <w:sz w:val="20"/>
                <w:szCs w:val="20"/>
              </w:rPr>
            </w:pPr>
            <w:r w:rsidRPr="00F41F02">
              <w:rPr>
                <w:strike/>
                <w:color w:val="FF0000"/>
                <w:sz w:val="20"/>
                <w:szCs w:val="20"/>
              </w:rPr>
              <w:t>60.000,00</w:t>
            </w:r>
          </w:p>
          <w:p w:rsidR="00BA13B0" w:rsidRPr="00F41F02" w:rsidRDefault="00BA13B0" w:rsidP="006F4BB1">
            <w:pPr>
              <w:jc w:val="right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57.500,00</w:t>
            </w:r>
          </w:p>
        </w:tc>
        <w:tc>
          <w:tcPr>
            <w:tcW w:w="1559" w:type="dxa"/>
            <w:vAlign w:val="center"/>
          </w:tcPr>
          <w:p w:rsidR="00BA13B0" w:rsidRDefault="00BA13B0" w:rsidP="006F4BB1">
            <w:pPr>
              <w:jc w:val="right"/>
              <w:rPr>
                <w:strike/>
                <w:color w:val="FF0000"/>
                <w:sz w:val="20"/>
                <w:szCs w:val="20"/>
              </w:rPr>
            </w:pPr>
            <w:r w:rsidRPr="00F41F02">
              <w:rPr>
                <w:strike/>
                <w:color w:val="FF0000"/>
                <w:sz w:val="20"/>
                <w:szCs w:val="20"/>
              </w:rPr>
              <w:t>48.000,00</w:t>
            </w:r>
          </w:p>
          <w:p w:rsidR="00BA13B0" w:rsidRPr="00F41F02" w:rsidRDefault="00BA13B0" w:rsidP="006F4BB1">
            <w:pPr>
              <w:jc w:val="right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46.000,00</w:t>
            </w:r>
          </w:p>
        </w:tc>
        <w:tc>
          <w:tcPr>
            <w:tcW w:w="1701" w:type="dxa"/>
            <w:vAlign w:val="center"/>
          </w:tcPr>
          <w:p w:rsidR="00BA13B0" w:rsidRPr="00F41F02" w:rsidRDefault="00BA13B0" w:rsidP="001456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F41F02" w:rsidRDefault="00BA13B0" w:rsidP="009A41FA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F41F02" w:rsidRDefault="00BA13B0" w:rsidP="009A41FA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F41F02" w:rsidRDefault="00BA13B0" w:rsidP="009A41FA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1 godina</w:t>
            </w:r>
          </w:p>
        </w:tc>
      </w:tr>
      <w:tr w:rsidR="00BA13B0" w:rsidRPr="009B7295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7616" w:rsidRDefault="00BA13B0" w:rsidP="00A6761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objave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52.000,00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izuzetak NN i EOJN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A67616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BA13B0" w:rsidRPr="007F1B3D" w:rsidRDefault="00BA13B0" w:rsidP="00A67616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A67616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2015.</w:t>
            </w:r>
          </w:p>
        </w:tc>
      </w:tr>
      <w:tr w:rsidR="00BA13B0" w:rsidRPr="009B7295">
        <w:tc>
          <w:tcPr>
            <w:tcW w:w="1417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4-B-03-15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R0091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čišćenja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132.000,00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6F4B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A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izuzetak – čl.10 st.1 toč.13 ZJN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2015.</w:t>
            </w:r>
          </w:p>
        </w:tc>
      </w:tr>
      <w:tr w:rsidR="00BA13B0" w:rsidRPr="009B7295">
        <w:tc>
          <w:tcPr>
            <w:tcW w:w="1417" w:type="dxa"/>
            <w:vAlign w:val="center"/>
          </w:tcPr>
          <w:p w:rsidR="00BA13B0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  <w:r w:rsidRPr="00F41F02">
              <w:rPr>
                <w:color w:val="FF0000"/>
                <w:sz w:val="20"/>
                <w:szCs w:val="20"/>
              </w:rPr>
              <w:t>-B-03-15</w:t>
            </w:r>
          </w:p>
          <w:p w:rsidR="00BA13B0" w:rsidRPr="00F41F02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R0093</w:t>
            </w:r>
          </w:p>
          <w:p w:rsidR="00BA13B0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R0094</w:t>
            </w:r>
          </w:p>
          <w:p w:rsidR="00BA13B0" w:rsidRPr="00F41F02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R0095</w:t>
            </w:r>
          </w:p>
        </w:tc>
        <w:tc>
          <w:tcPr>
            <w:tcW w:w="3402" w:type="dxa"/>
            <w:vAlign w:val="center"/>
          </w:tcPr>
          <w:p w:rsidR="00BA13B0" w:rsidRPr="00F41F02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Premije osiguranja</w:t>
            </w:r>
          </w:p>
        </w:tc>
        <w:tc>
          <w:tcPr>
            <w:tcW w:w="1559" w:type="dxa"/>
            <w:vAlign w:val="center"/>
          </w:tcPr>
          <w:p w:rsidR="00BA13B0" w:rsidRPr="00F41F02" w:rsidRDefault="00BA13B0" w:rsidP="00652849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79.000,00</w:t>
            </w:r>
          </w:p>
        </w:tc>
        <w:tc>
          <w:tcPr>
            <w:tcW w:w="1559" w:type="dxa"/>
            <w:vAlign w:val="center"/>
          </w:tcPr>
          <w:p w:rsidR="00BA13B0" w:rsidRPr="00F41F02" w:rsidRDefault="00BA13B0" w:rsidP="00652849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190.000,00</w:t>
            </w:r>
          </w:p>
        </w:tc>
        <w:tc>
          <w:tcPr>
            <w:tcW w:w="1701" w:type="dxa"/>
            <w:vAlign w:val="center"/>
          </w:tcPr>
          <w:p w:rsidR="00BA13B0" w:rsidRPr="00F41F02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 w:rsidRPr="00F41F02">
              <w:rPr>
                <w:color w:val="FF0000"/>
                <w:sz w:val="20"/>
                <w:szCs w:val="20"/>
              </w:rPr>
              <w:t>Bagatelna nabava – usluge</w:t>
            </w:r>
          </w:p>
        </w:tc>
        <w:tc>
          <w:tcPr>
            <w:tcW w:w="1418" w:type="dxa"/>
            <w:vAlign w:val="center"/>
          </w:tcPr>
          <w:p w:rsidR="00BA13B0" w:rsidRPr="00F41F02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F41F02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Pr="00F41F02" w:rsidRDefault="00BA13B0" w:rsidP="006528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godina</w:t>
            </w:r>
          </w:p>
        </w:tc>
      </w:tr>
      <w:tr w:rsidR="00BA13B0" w:rsidRPr="00636921">
        <w:trPr>
          <w:trHeight w:val="846"/>
        </w:trPr>
        <w:tc>
          <w:tcPr>
            <w:tcW w:w="15168" w:type="dxa"/>
            <w:gridSpan w:val="9"/>
            <w:vAlign w:val="bottom"/>
          </w:tcPr>
          <w:p w:rsidR="00BA13B0" w:rsidRDefault="00BA13B0" w:rsidP="00040E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BA13B0" w:rsidRDefault="00BA13B0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9751C">
              <w:rPr>
                <w:b/>
                <w:bCs/>
                <w:sz w:val="22"/>
                <w:szCs w:val="22"/>
              </w:rPr>
              <w:t>UPRAVNI</w:t>
            </w:r>
            <w:r>
              <w:rPr>
                <w:b/>
                <w:bCs/>
                <w:sz w:val="22"/>
                <w:szCs w:val="22"/>
              </w:rPr>
              <w:t xml:space="preserve"> ODJEL ZA PROSTORNO UREĐENJE I UPRAVLJANJE GRADSKOM IMOVINOM</w:t>
            </w:r>
          </w:p>
          <w:p w:rsidR="00BA13B0" w:rsidRPr="00D9751C" w:rsidRDefault="00BA13B0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A13B0" w:rsidRPr="007F1B3D">
        <w:tc>
          <w:tcPr>
            <w:tcW w:w="1417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>1-B-04-15</w:t>
            </w:r>
          </w:p>
          <w:p w:rsidR="00BA13B0" w:rsidRPr="00677FE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Pr="00677FE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>R0457</w:t>
            </w:r>
          </w:p>
        </w:tc>
        <w:tc>
          <w:tcPr>
            <w:tcW w:w="3402" w:type="dxa"/>
            <w:vAlign w:val="center"/>
          </w:tcPr>
          <w:p w:rsidR="00BA13B0" w:rsidRPr="00677FEE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 xml:space="preserve">Etnografski muzej Buje i Gradska galerija 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>80.000,00</w:t>
            </w:r>
          </w:p>
          <w:p w:rsidR="00BA13B0" w:rsidRPr="00677FEE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677FE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A13B0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>64.000,00</w:t>
            </w:r>
          </w:p>
          <w:p w:rsidR="00BA13B0" w:rsidRPr="00677FEE" w:rsidRDefault="00BA13B0" w:rsidP="00A34C28">
            <w:pPr>
              <w:jc w:val="center"/>
              <w:rPr>
                <w:color w:val="FF0000"/>
                <w:sz w:val="20"/>
                <w:szCs w:val="20"/>
              </w:rPr>
            </w:pPr>
            <w:r w:rsidRPr="00677FE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BA13B0" w:rsidRPr="00677FE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677FE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677FEE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677FEE" w:rsidRDefault="00BA13B0" w:rsidP="00A34C28">
            <w:pPr>
              <w:jc w:val="center"/>
              <w:rPr>
                <w:strike/>
                <w:color w:val="FF0000"/>
              </w:rPr>
            </w:pPr>
            <w:r w:rsidRPr="00677FEE">
              <w:rPr>
                <w:strike/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7F1B3D">
        <w:trPr>
          <w:trHeight w:val="840"/>
        </w:trPr>
        <w:tc>
          <w:tcPr>
            <w:tcW w:w="1417" w:type="dxa"/>
            <w:vAlign w:val="center"/>
          </w:tcPr>
          <w:p w:rsidR="00BA13B0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2-B-04-15</w:t>
            </w:r>
          </w:p>
          <w:p w:rsidR="00BA13B0" w:rsidRPr="00205ED6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A34C28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R0706</w:t>
            </w:r>
          </w:p>
          <w:p w:rsidR="00BA13B0" w:rsidRPr="00205ED6" w:rsidRDefault="00BA13B0" w:rsidP="00A34C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R0706-1</w:t>
            </w:r>
          </w:p>
        </w:tc>
        <w:tc>
          <w:tcPr>
            <w:tcW w:w="3402" w:type="dxa"/>
            <w:vAlign w:val="center"/>
          </w:tcPr>
          <w:p w:rsidR="00BA13B0" w:rsidRPr="00205ED6" w:rsidRDefault="00BA13B0" w:rsidP="00A34C28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Rekonstrukcija građevine uz kulu Sv. Martina</w:t>
            </w:r>
          </w:p>
        </w:tc>
        <w:tc>
          <w:tcPr>
            <w:tcW w:w="1559" w:type="dxa"/>
            <w:vAlign w:val="center"/>
          </w:tcPr>
          <w:p w:rsidR="00BA13B0" w:rsidRPr="00205ED6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100.000,00</w:t>
            </w:r>
          </w:p>
          <w:p w:rsidR="00BA13B0" w:rsidRPr="00205ED6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80.000,00</w:t>
            </w:r>
          </w:p>
          <w:p w:rsidR="00BA13B0" w:rsidRPr="00205ED6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160.000,00</w:t>
            </w:r>
          </w:p>
        </w:tc>
        <w:tc>
          <w:tcPr>
            <w:tcW w:w="1701" w:type="dxa"/>
            <w:vAlign w:val="center"/>
          </w:tcPr>
          <w:p w:rsidR="00BA13B0" w:rsidRPr="00205ED6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205ED6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205ED6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205ED6" w:rsidRDefault="00BA13B0" w:rsidP="00A34C28">
            <w:pPr>
              <w:jc w:val="center"/>
              <w:rPr>
                <w:color w:val="FF0000"/>
              </w:rPr>
            </w:pPr>
            <w:r w:rsidRPr="00205ED6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7F1B3D">
        <w:trPr>
          <w:trHeight w:val="824"/>
        </w:trPr>
        <w:tc>
          <w:tcPr>
            <w:tcW w:w="1417" w:type="dxa"/>
            <w:vAlign w:val="center"/>
          </w:tcPr>
          <w:p w:rsidR="00BA13B0" w:rsidRDefault="00BA13B0" w:rsidP="00681A9D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3-B-04-15</w:t>
            </w:r>
          </w:p>
          <w:p w:rsidR="00BA13B0" w:rsidRPr="00205ED6" w:rsidRDefault="00BA13B0" w:rsidP="00681A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R0382</w:t>
            </w:r>
          </w:p>
        </w:tc>
        <w:tc>
          <w:tcPr>
            <w:tcW w:w="3402" w:type="dxa"/>
            <w:vAlign w:val="center"/>
          </w:tcPr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Izrada natječajne dokumentacije za prodaju nekretnina</w:t>
            </w:r>
          </w:p>
        </w:tc>
        <w:tc>
          <w:tcPr>
            <w:tcW w:w="1559" w:type="dxa"/>
            <w:vAlign w:val="center"/>
          </w:tcPr>
          <w:p w:rsidR="00BA13B0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50.000,00</w:t>
            </w:r>
          </w:p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BA13B0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40.000,00</w:t>
            </w:r>
          </w:p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205ED6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7F1B3D">
        <w:tc>
          <w:tcPr>
            <w:tcW w:w="1417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4-B-04-15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A34C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 mjesnog groblja Kaštel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A3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A3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A3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Default="00BA13B0" w:rsidP="00A34C28">
            <w:pPr>
              <w:jc w:val="center"/>
            </w:pPr>
            <w:r w:rsidRPr="00A408FB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BA13B0" w:rsidRPr="007F1B3D">
        <w:trPr>
          <w:trHeight w:val="941"/>
        </w:trPr>
        <w:tc>
          <w:tcPr>
            <w:tcW w:w="1417" w:type="dxa"/>
            <w:vAlign w:val="center"/>
          </w:tcPr>
          <w:p w:rsidR="00BA13B0" w:rsidRPr="00205ED6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5-B-04-15</w:t>
            </w:r>
          </w:p>
          <w:p w:rsidR="00BA13B0" w:rsidRPr="001A4808" w:rsidRDefault="00BA13B0" w:rsidP="00A34C28">
            <w:pPr>
              <w:jc w:val="center"/>
              <w:rPr>
                <w:color w:val="FF0000"/>
                <w:sz w:val="20"/>
                <w:szCs w:val="20"/>
              </w:rPr>
            </w:pPr>
            <w:r w:rsidRPr="001A4808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205ED6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R0669</w:t>
            </w:r>
          </w:p>
        </w:tc>
        <w:tc>
          <w:tcPr>
            <w:tcW w:w="3402" w:type="dxa"/>
            <w:vAlign w:val="center"/>
          </w:tcPr>
          <w:p w:rsidR="00BA13B0" w:rsidRPr="00205ED6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Rekonstrukcija ulice 1. Svibnja – nadzor i koordinatori</w:t>
            </w:r>
          </w:p>
        </w:tc>
        <w:tc>
          <w:tcPr>
            <w:tcW w:w="1559" w:type="dxa"/>
            <w:vAlign w:val="center"/>
          </w:tcPr>
          <w:p w:rsidR="00BA13B0" w:rsidRPr="00205ED6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80.000,00</w:t>
            </w:r>
          </w:p>
          <w:p w:rsidR="00BA13B0" w:rsidRPr="00205ED6" w:rsidRDefault="00BA13B0" w:rsidP="00A34C28">
            <w:pPr>
              <w:jc w:val="center"/>
              <w:rPr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A13B0" w:rsidRPr="00205ED6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64.000,00</w:t>
            </w:r>
          </w:p>
          <w:p w:rsidR="00BA13B0" w:rsidRPr="00205ED6" w:rsidRDefault="00BA13B0" w:rsidP="006D357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05ED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BA13B0" w:rsidRPr="00205ED6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205ED6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205ED6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205ED6" w:rsidRDefault="00BA13B0" w:rsidP="00330349">
            <w:pPr>
              <w:jc w:val="center"/>
              <w:rPr>
                <w:strike/>
                <w:color w:val="FF0000"/>
              </w:rPr>
            </w:pPr>
            <w:r w:rsidRPr="00205ED6">
              <w:rPr>
                <w:strike/>
                <w:color w:val="FF0000"/>
                <w:sz w:val="20"/>
                <w:szCs w:val="20"/>
              </w:rPr>
              <w:t>Kraj 2016</w:t>
            </w:r>
          </w:p>
        </w:tc>
      </w:tr>
      <w:tr w:rsidR="00BA13B0" w:rsidRPr="007F1B3D">
        <w:trPr>
          <w:trHeight w:val="700"/>
        </w:trPr>
        <w:tc>
          <w:tcPr>
            <w:tcW w:w="1417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6-B-04-15</w:t>
            </w:r>
          </w:p>
          <w:p w:rsidR="00BA13B0" w:rsidRPr="001A4808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1A4808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R0670</w:t>
            </w:r>
          </w:p>
        </w:tc>
        <w:tc>
          <w:tcPr>
            <w:tcW w:w="3402" w:type="dxa"/>
            <w:vAlign w:val="center"/>
          </w:tcPr>
          <w:p w:rsidR="00BA13B0" w:rsidRPr="001A4808" w:rsidRDefault="00BA13B0" w:rsidP="0033034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Rekonstrukcija ulice 1. Svibnja – arheološki nadzor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70.000,00</w:t>
            </w:r>
          </w:p>
          <w:p w:rsidR="00BA13B0" w:rsidRPr="001A4808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1A480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56.000,00</w:t>
            </w:r>
          </w:p>
          <w:p w:rsidR="00BA13B0" w:rsidRPr="001A4808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1A480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BA13B0" w:rsidRPr="001A4808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1A4808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1A4808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1A4808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strike/>
                <w:color w:val="FF0000"/>
                <w:sz w:val="20"/>
                <w:szCs w:val="20"/>
              </w:rPr>
              <w:t>Kraj 2016</w:t>
            </w:r>
          </w:p>
        </w:tc>
      </w:tr>
      <w:tr w:rsidR="00BA13B0" w:rsidRPr="00145638">
        <w:tc>
          <w:tcPr>
            <w:tcW w:w="1417" w:type="dxa"/>
            <w:vAlign w:val="center"/>
          </w:tcPr>
          <w:p w:rsidR="00BA13B0" w:rsidRPr="00A34C28" w:rsidRDefault="00BA13B0" w:rsidP="00A3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34C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A34C28">
              <w:rPr>
                <w:sz w:val="20"/>
                <w:szCs w:val="20"/>
              </w:rPr>
              <w:t>-04-15</w:t>
            </w:r>
          </w:p>
        </w:tc>
        <w:tc>
          <w:tcPr>
            <w:tcW w:w="1276" w:type="dxa"/>
            <w:vAlign w:val="center"/>
          </w:tcPr>
          <w:p w:rsidR="00BA13B0" w:rsidRPr="00A34C28" w:rsidRDefault="00BA13B0" w:rsidP="007F0F09">
            <w:pPr>
              <w:jc w:val="center"/>
              <w:rPr>
                <w:sz w:val="20"/>
                <w:szCs w:val="20"/>
              </w:rPr>
            </w:pPr>
            <w:r w:rsidRPr="00A34C28">
              <w:rPr>
                <w:sz w:val="20"/>
                <w:szCs w:val="20"/>
              </w:rPr>
              <w:t>R0386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3402" w:type="dxa"/>
            <w:vAlign w:val="center"/>
          </w:tcPr>
          <w:p w:rsidR="00BA13B0" w:rsidRPr="00A34C28" w:rsidRDefault="00BA13B0" w:rsidP="007F0F09">
            <w:pPr>
              <w:jc w:val="center"/>
              <w:rPr>
                <w:sz w:val="20"/>
                <w:szCs w:val="20"/>
              </w:rPr>
            </w:pPr>
            <w:r w:rsidRPr="00A34C28">
              <w:rPr>
                <w:sz w:val="20"/>
                <w:szCs w:val="20"/>
              </w:rPr>
              <w:t>Projekt niskoenergetskog vrtića</w:t>
            </w:r>
          </w:p>
        </w:tc>
        <w:tc>
          <w:tcPr>
            <w:tcW w:w="1559" w:type="dxa"/>
            <w:vAlign w:val="center"/>
          </w:tcPr>
          <w:p w:rsidR="00BA13B0" w:rsidRPr="00A34C28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</w:t>
            </w:r>
            <w:r w:rsidRPr="00A34C28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BA13B0" w:rsidRPr="00A34C28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A34C28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BA13B0" w:rsidRPr="00A34C28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34C28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BA13B0" w:rsidRPr="00A34C28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34C28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BA13B0" w:rsidRDefault="00BA13B0" w:rsidP="00A34C28">
            <w:pPr>
              <w:jc w:val="center"/>
            </w:pPr>
            <w:r w:rsidRPr="00A408FB">
              <w:rPr>
                <w:sz w:val="20"/>
                <w:szCs w:val="20"/>
              </w:rPr>
              <w:t>Kraj 2015</w:t>
            </w:r>
          </w:p>
        </w:tc>
      </w:tr>
      <w:tr w:rsidR="00BA13B0" w:rsidRPr="007F1B3D">
        <w:tc>
          <w:tcPr>
            <w:tcW w:w="1417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F1B3D">
              <w:rPr>
                <w:sz w:val="20"/>
                <w:szCs w:val="20"/>
              </w:rPr>
              <w:t>-B-04-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R0387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330349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Projekt spojne ceste Rudine –  M.Gupca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330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BA13B0" w:rsidRDefault="00BA13B0" w:rsidP="00A34C28">
            <w:pPr>
              <w:jc w:val="center"/>
            </w:pPr>
            <w:r w:rsidRPr="00A408FB">
              <w:rPr>
                <w:sz w:val="20"/>
                <w:szCs w:val="20"/>
              </w:rPr>
              <w:t>Kraj 2015</w:t>
            </w:r>
          </w:p>
        </w:tc>
      </w:tr>
      <w:tr w:rsidR="00BA13B0" w:rsidRPr="007F1B3D">
        <w:tc>
          <w:tcPr>
            <w:tcW w:w="1417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9-B-04-15</w:t>
            </w:r>
          </w:p>
          <w:p w:rsidR="00BA13B0" w:rsidRPr="00D163D2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A4808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D163D2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R0388</w:t>
            </w:r>
          </w:p>
        </w:tc>
        <w:tc>
          <w:tcPr>
            <w:tcW w:w="3402" w:type="dxa"/>
            <w:vAlign w:val="center"/>
          </w:tcPr>
          <w:p w:rsidR="00BA13B0" w:rsidRPr="00D163D2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Projekt spojne ceste D300 - Povijesna jezgra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85.000,00</w:t>
            </w:r>
          </w:p>
          <w:p w:rsidR="00BA13B0" w:rsidRPr="00D163D2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D163D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68.000,00</w:t>
            </w:r>
          </w:p>
          <w:p w:rsidR="00BA13B0" w:rsidRPr="00D163D2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D163D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BA13B0" w:rsidRPr="00D163D2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D163D2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D163D2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D163D2" w:rsidRDefault="00BA13B0" w:rsidP="00A34C28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D163D2">
              <w:rPr>
                <w:strike/>
                <w:color w:val="FF0000"/>
                <w:sz w:val="20"/>
                <w:szCs w:val="20"/>
              </w:rPr>
              <w:t>Kraj 2016</w:t>
            </w:r>
          </w:p>
        </w:tc>
      </w:tr>
      <w:tr w:rsidR="00BA13B0" w:rsidRPr="007F1B3D">
        <w:tc>
          <w:tcPr>
            <w:tcW w:w="1417" w:type="dxa"/>
            <w:vMerge w:val="restart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10-B-04-15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1A4808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Merge w:val="restart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R0392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R0526</w:t>
            </w:r>
          </w:p>
        </w:tc>
        <w:tc>
          <w:tcPr>
            <w:tcW w:w="3402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Geodetski elaborati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50.000,00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110.000,00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40.000,00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88.000,00</w:t>
            </w:r>
          </w:p>
        </w:tc>
        <w:tc>
          <w:tcPr>
            <w:tcW w:w="1701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13B0" w:rsidRPr="007F1B3D">
        <w:tc>
          <w:tcPr>
            <w:tcW w:w="1417" w:type="dxa"/>
            <w:vMerge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bookmarkStart w:id="1" w:name="RANGE_D82"/>
            <w:r w:rsidRPr="003B08F1">
              <w:rPr>
                <w:color w:val="FF0000"/>
                <w:sz w:val="20"/>
                <w:szCs w:val="20"/>
              </w:rPr>
              <w:t>-Geodetsko snimanje, elaborati, vlasničke podloge</w:t>
            </w:r>
            <w:bookmarkEnd w:id="1"/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10.000,00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8.000,00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13B0" w:rsidRPr="007F1B3D">
        <w:trPr>
          <w:trHeight w:val="852"/>
        </w:trPr>
        <w:tc>
          <w:tcPr>
            <w:tcW w:w="1417" w:type="dxa"/>
            <w:vMerge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-Izrada snimka izvedenog stanja - ceste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40.000,00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32.000,00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7F1B3D">
        <w:trPr>
          <w:trHeight w:val="708"/>
        </w:trPr>
        <w:tc>
          <w:tcPr>
            <w:tcW w:w="1417" w:type="dxa"/>
            <w:vAlign w:val="center"/>
          </w:tcPr>
          <w:p w:rsidR="00BA13B0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11-B-04-15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1A4808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3B08F1" w:rsidRDefault="00BA13B0" w:rsidP="0033034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R0673</w:t>
            </w:r>
          </w:p>
        </w:tc>
        <w:tc>
          <w:tcPr>
            <w:tcW w:w="3402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Konzultantske usluge - ISGE</w:t>
            </w:r>
          </w:p>
        </w:tc>
        <w:tc>
          <w:tcPr>
            <w:tcW w:w="1559" w:type="dxa"/>
            <w:vAlign w:val="center"/>
          </w:tcPr>
          <w:p w:rsidR="00BA13B0" w:rsidRPr="003B08F1" w:rsidRDefault="00BA13B0" w:rsidP="0033034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vAlign w:val="center"/>
          </w:tcPr>
          <w:p w:rsidR="00BA13B0" w:rsidRPr="003B08F1" w:rsidRDefault="00BA13B0" w:rsidP="0033034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28.000,00</w:t>
            </w:r>
          </w:p>
        </w:tc>
        <w:tc>
          <w:tcPr>
            <w:tcW w:w="1701" w:type="dxa"/>
            <w:vAlign w:val="center"/>
          </w:tcPr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Po potrebi</w:t>
            </w:r>
          </w:p>
          <w:p w:rsidR="00BA13B0" w:rsidRPr="003B08F1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3B08F1" w:rsidRDefault="00BA13B0" w:rsidP="006D357F">
            <w:pPr>
              <w:jc w:val="center"/>
              <w:rPr>
                <w:color w:val="FF0000"/>
              </w:rPr>
            </w:pPr>
            <w:r w:rsidRPr="003B08F1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7F1B3D">
        <w:trPr>
          <w:trHeight w:val="624"/>
        </w:trPr>
        <w:tc>
          <w:tcPr>
            <w:tcW w:w="1417" w:type="dxa"/>
            <w:vAlign w:val="center"/>
          </w:tcPr>
          <w:p w:rsidR="00BA13B0" w:rsidRPr="003B08F1" w:rsidRDefault="00BA13B0" w:rsidP="00D60A1F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12-B-04-15</w:t>
            </w:r>
          </w:p>
          <w:p w:rsidR="00BA13B0" w:rsidRPr="003B08F1" w:rsidRDefault="00BA13B0" w:rsidP="00D60A1F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3B08F1" w:rsidRDefault="00BA13B0" w:rsidP="0033034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R0719</w:t>
            </w:r>
          </w:p>
        </w:tc>
        <w:tc>
          <w:tcPr>
            <w:tcW w:w="3402" w:type="dxa"/>
            <w:vAlign w:val="center"/>
          </w:tcPr>
          <w:p w:rsidR="00BA13B0" w:rsidRPr="003B08F1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Stručni nadzor provedbe projekata OiE i EnU</w:t>
            </w:r>
          </w:p>
        </w:tc>
        <w:tc>
          <w:tcPr>
            <w:tcW w:w="1559" w:type="dxa"/>
            <w:vAlign w:val="center"/>
          </w:tcPr>
          <w:p w:rsidR="00BA13B0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30.000,00</w:t>
            </w:r>
          </w:p>
          <w:p w:rsidR="00BA13B0" w:rsidRPr="003B08F1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23.000,00</w:t>
            </w:r>
          </w:p>
        </w:tc>
        <w:tc>
          <w:tcPr>
            <w:tcW w:w="1559" w:type="dxa"/>
            <w:vAlign w:val="center"/>
          </w:tcPr>
          <w:p w:rsidR="00BA13B0" w:rsidRDefault="00BA13B0" w:rsidP="006D35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24.000,00</w:t>
            </w:r>
          </w:p>
          <w:p w:rsidR="00BA13B0" w:rsidRPr="009B2D89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18.400,00</w:t>
            </w:r>
          </w:p>
        </w:tc>
        <w:tc>
          <w:tcPr>
            <w:tcW w:w="1701" w:type="dxa"/>
            <w:vAlign w:val="center"/>
          </w:tcPr>
          <w:p w:rsidR="00BA13B0" w:rsidRPr="003B08F1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3B08F1" w:rsidRDefault="00BA13B0" w:rsidP="006D35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Default="00BA13B0" w:rsidP="00C4366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Po potrebi</w:t>
            </w:r>
          </w:p>
          <w:p w:rsidR="00BA13B0" w:rsidRPr="003B08F1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3B08F1" w:rsidRDefault="00BA13B0" w:rsidP="00C4366D">
            <w:pPr>
              <w:jc w:val="center"/>
              <w:rPr>
                <w:color w:val="FF0000"/>
              </w:rPr>
            </w:pPr>
            <w:r w:rsidRPr="003B08F1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7F1B3D">
        <w:tc>
          <w:tcPr>
            <w:tcW w:w="1417" w:type="dxa"/>
            <w:vAlign w:val="center"/>
          </w:tcPr>
          <w:p w:rsidR="00BA13B0" w:rsidRPr="007F1B3D" w:rsidRDefault="00BA13B0" w:rsidP="00D6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13-B-04-15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R0396</w:t>
            </w:r>
          </w:p>
        </w:tc>
        <w:tc>
          <w:tcPr>
            <w:tcW w:w="3402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Projekti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0.000,00</w:t>
            </w:r>
          </w:p>
        </w:tc>
        <w:tc>
          <w:tcPr>
            <w:tcW w:w="1559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BA13B0" w:rsidRPr="007F1B3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</w:tr>
      <w:tr w:rsidR="00BA13B0" w:rsidRPr="007F1B3D">
        <w:tc>
          <w:tcPr>
            <w:tcW w:w="1417" w:type="dxa"/>
            <w:vAlign w:val="center"/>
          </w:tcPr>
          <w:p w:rsidR="00BA13B0" w:rsidRDefault="00BA13B0" w:rsidP="00D60A1F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14-B-04-15</w:t>
            </w:r>
          </w:p>
          <w:p w:rsidR="00BA13B0" w:rsidRPr="009B2D89" w:rsidRDefault="00BA13B0" w:rsidP="00D60A1F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R0397</w:t>
            </w:r>
          </w:p>
        </w:tc>
        <w:tc>
          <w:tcPr>
            <w:tcW w:w="3402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Izrada UPU-a (ostalo) prema PPUG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B2D89">
              <w:rPr>
                <w:strike/>
                <w:color w:val="FF0000"/>
                <w:sz w:val="20"/>
                <w:szCs w:val="20"/>
              </w:rPr>
              <w:t>50.000,00</w:t>
            </w:r>
          </w:p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B2D89">
              <w:rPr>
                <w:strike/>
                <w:color w:val="FF0000"/>
                <w:sz w:val="20"/>
                <w:szCs w:val="20"/>
              </w:rPr>
              <w:t>40.000,00</w:t>
            </w:r>
          </w:p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Default="00BA13B0" w:rsidP="009B2D8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strike/>
                <w:color w:val="FF0000"/>
                <w:sz w:val="20"/>
                <w:szCs w:val="20"/>
              </w:rPr>
              <w:t>Po potrebi</w:t>
            </w:r>
          </w:p>
          <w:p w:rsidR="00BA13B0" w:rsidRPr="009B2D89" w:rsidRDefault="00BA13B0" w:rsidP="009B2D8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Kraj 2016</w:t>
            </w:r>
          </w:p>
        </w:tc>
      </w:tr>
      <w:tr w:rsidR="00BA13B0" w:rsidRPr="007F1B3D">
        <w:tc>
          <w:tcPr>
            <w:tcW w:w="1417" w:type="dxa"/>
            <w:vAlign w:val="center"/>
          </w:tcPr>
          <w:p w:rsidR="00BA13B0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15-B-04-15</w:t>
            </w:r>
          </w:p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9B2D89" w:rsidRDefault="00BA13B0" w:rsidP="00D60A1F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R0774</w:t>
            </w:r>
          </w:p>
        </w:tc>
        <w:tc>
          <w:tcPr>
            <w:tcW w:w="3402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Glavni projekt EE obnove upravne zgrade</w:t>
            </w:r>
          </w:p>
        </w:tc>
        <w:tc>
          <w:tcPr>
            <w:tcW w:w="1559" w:type="dxa"/>
            <w:vAlign w:val="center"/>
          </w:tcPr>
          <w:p w:rsidR="00BA13B0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B2D89">
              <w:rPr>
                <w:strike/>
                <w:color w:val="FF0000"/>
                <w:sz w:val="20"/>
                <w:szCs w:val="20"/>
              </w:rPr>
              <w:t>65.000,00</w:t>
            </w:r>
          </w:p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BA13B0" w:rsidRDefault="00BA13B0" w:rsidP="00D60A1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B2D89">
              <w:rPr>
                <w:strike/>
                <w:color w:val="FF0000"/>
                <w:sz w:val="20"/>
                <w:szCs w:val="20"/>
              </w:rPr>
              <w:t>52.000,00</w:t>
            </w:r>
          </w:p>
          <w:p w:rsidR="00BA13B0" w:rsidRPr="009B2D89" w:rsidRDefault="00BA13B0" w:rsidP="00D60A1F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9B2D89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 w:rsidRPr="009B2D89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c>
          <w:tcPr>
            <w:tcW w:w="1417" w:type="dxa"/>
            <w:vAlign w:val="center"/>
          </w:tcPr>
          <w:p w:rsidR="00BA13B0" w:rsidRPr="00E541FE" w:rsidRDefault="00BA13B0" w:rsidP="00D60A1F">
            <w:pPr>
              <w:jc w:val="center"/>
              <w:rPr>
                <w:sz w:val="20"/>
                <w:szCs w:val="20"/>
              </w:rPr>
            </w:pPr>
            <w:r w:rsidRPr="00E541FE">
              <w:rPr>
                <w:sz w:val="20"/>
                <w:szCs w:val="20"/>
              </w:rPr>
              <w:t>16-B-04-15</w:t>
            </w:r>
          </w:p>
          <w:p w:rsidR="00BA13B0" w:rsidRPr="00C4366D" w:rsidRDefault="00BA13B0" w:rsidP="00D60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13B0" w:rsidRPr="00C4366D" w:rsidRDefault="00BA13B0" w:rsidP="007F0F09">
            <w:pPr>
              <w:jc w:val="center"/>
              <w:rPr>
                <w:sz w:val="20"/>
                <w:szCs w:val="20"/>
              </w:rPr>
            </w:pPr>
            <w:r w:rsidRPr="00C4366D">
              <w:rPr>
                <w:sz w:val="20"/>
                <w:szCs w:val="20"/>
              </w:rPr>
              <w:t>R0403</w:t>
            </w:r>
          </w:p>
        </w:tc>
        <w:tc>
          <w:tcPr>
            <w:tcW w:w="3402" w:type="dxa"/>
            <w:vAlign w:val="center"/>
          </w:tcPr>
          <w:p w:rsidR="00BA13B0" w:rsidRPr="00C4366D" w:rsidRDefault="00BA13B0" w:rsidP="00D60A1F">
            <w:pPr>
              <w:jc w:val="center"/>
              <w:rPr>
                <w:sz w:val="20"/>
                <w:szCs w:val="20"/>
              </w:rPr>
            </w:pPr>
            <w:r w:rsidRPr="00C4366D">
              <w:rPr>
                <w:sz w:val="20"/>
                <w:szCs w:val="20"/>
              </w:rPr>
              <w:t>Idejni Projekt infrastrukture gospodarske zone Mazurija</w:t>
            </w:r>
          </w:p>
        </w:tc>
        <w:tc>
          <w:tcPr>
            <w:tcW w:w="1559" w:type="dxa"/>
            <w:vAlign w:val="center"/>
          </w:tcPr>
          <w:p w:rsidR="00BA13B0" w:rsidRPr="00C4366D" w:rsidRDefault="00BA13B0" w:rsidP="007F0F09">
            <w:pPr>
              <w:jc w:val="center"/>
              <w:rPr>
                <w:sz w:val="20"/>
                <w:szCs w:val="20"/>
              </w:rPr>
            </w:pPr>
            <w:r w:rsidRPr="00C4366D">
              <w:rPr>
                <w:sz w:val="20"/>
                <w:szCs w:val="20"/>
              </w:rPr>
              <w:t>150.000,00</w:t>
            </w:r>
          </w:p>
        </w:tc>
        <w:tc>
          <w:tcPr>
            <w:tcW w:w="1559" w:type="dxa"/>
            <w:vAlign w:val="center"/>
          </w:tcPr>
          <w:p w:rsidR="00BA13B0" w:rsidRPr="00C4366D" w:rsidRDefault="00BA13B0" w:rsidP="007F0F09">
            <w:pPr>
              <w:jc w:val="center"/>
              <w:rPr>
                <w:sz w:val="20"/>
                <w:szCs w:val="20"/>
              </w:rPr>
            </w:pPr>
            <w:r w:rsidRPr="00C4366D">
              <w:rPr>
                <w:sz w:val="20"/>
                <w:szCs w:val="20"/>
              </w:rPr>
              <w:t>120.000,00</w:t>
            </w:r>
          </w:p>
        </w:tc>
        <w:tc>
          <w:tcPr>
            <w:tcW w:w="1701" w:type="dxa"/>
            <w:vAlign w:val="center"/>
          </w:tcPr>
          <w:p w:rsidR="00BA13B0" w:rsidRPr="00C4366D" w:rsidRDefault="00BA13B0" w:rsidP="007F0F09">
            <w:pPr>
              <w:jc w:val="center"/>
              <w:rPr>
                <w:sz w:val="20"/>
                <w:szCs w:val="20"/>
              </w:rPr>
            </w:pPr>
            <w:r w:rsidRPr="00C4366D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C4366D" w:rsidRDefault="00BA13B0" w:rsidP="007F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C4366D" w:rsidRDefault="00BA13B0" w:rsidP="007F0F09">
            <w:pPr>
              <w:jc w:val="center"/>
              <w:rPr>
                <w:sz w:val="20"/>
                <w:szCs w:val="20"/>
              </w:rPr>
            </w:pPr>
            <w:r w:rsidRPr="00C4366D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C4366D" w:rsidRDefault="00BA13B0" w:rsidP="007F0F09">
            <w:pPr>
              <w:jc w:val="center"/>
              <w:rPr>
                <w:sz w:val="20"/>
                <w:szCs w:val="20"/>
              </w:rPr>
            </w:pPr>
            <w:r w:rsidRPr="00C4366D">
              <w:rPr>
                <w:sz w:val="20"/>
                <w:szCs w:val="20"/>
              </w:rPr>
              <w:t>Kraj  2015</w:t>
            </w:r>
          </w:p>
        </w:tc>
      </w:tr>
      <w:tr w:rsidR="00BA13B0" w:rsidRPr="0064384C">
        <w:tc>
          <w:tcPr>
            <w:tcW w:w="1417" w:type="dxa"/>
            <w:vAlign w:val="center"/>
          </w:tcPr>
          <w:p w:rsidR="00BA13B0" w:rsidRPr="00E541FE" w:rsidRDefault="00BA13B0" w:rsidP="00D60A1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17-B-04-15</w:t>
            </w:r>
          </w:p>
          <w:p w:rsidR="00BA13B0" w:rsidRDefault="00BA13B0" w:rsidP="00D60A1F">
            <w:pPr>
              <w:jc w:val="center"/>
              <w:rPr>
                <w:sz w:val="20"/>
                <w:szCs w:val="20"/>
              </w:rPr>
            </w:pPr>
            <w:r w:rsidRPr="003B08F1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R0755</w:t>
            </w:r>
          </w:p>
        </w:tc>
        <w:tc>
          <w:tcPr>
            <w:tcW w:w="3402" w:type="dxa"/>
            <w:vAlign w:val="center"/>
          </w:tcPr>
          <w:p w:rsidR="00BA13B0" w:rsidRPr="00E541FE" w:rsidRDefault="00BA13B0" w:rsidP="00D60A1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Rekonstrukcija doma kulture</w:t>
            </w:r>
          </w:p>
        </w:tc>
        <w:tc>
          <w:tcPr>
            <w:tcW w:w="1559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BA13B0" w:rsidRPr="00E541FE" w:rsidRDefault="00BA13B0" w:rsidP="00681A9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Kraj 2016</w:t>
            </w:r>
          </w:p>
        </w:tc>
      </w:tr>
      <w:tr w:rsidR="00BA13B0" w:rsidRPr="0064384C">
        <w:tc>
          <w:tcPr>
            <w:tcW w:w="1417" w:type="dxa"/>
            <w:vAlign w:val="center"/>
          </w:tcPr>
          <w:p w:rsidR="00BA13B0" w:rsidRDefault="00BA13B0" w:rsidP="00D60A1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18-B-04-15</w:t>
            </w:r>
          </w:p>
          <w:p w:rsidR="00BA13B0" w:rsidRPr="00E541FE" w:rsidRDefault="00BA13B0" w:rsidP="00D60A1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B08F1">
              <w:rPr>
                <w:color w:val="FF0000"/>
                <w:sz w:val="18"/>
                <w:szCs w:val="18"/>
              </w:rPr>
              <w:t>1.izmjene i dopune</w:t>
            </w:r>
          </w:p>
        </w:tc>
        <w:tc>
          <w:tcPr>
            <w:tcW w:w="1276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R0758</w:t>
            </w:r>
          </w:p>
        </w:tc>
        <w:tc>
          <w:tcPr>
            <w:tcW w:w="3402" w:type="dxa"/>
            <w:vAlign w:val="center"/>
          </w:tcPr>
          <w:p w:rsidR="00BA13B0" w:rsidRPr="00E541FE" w:rsidRDefault="00BA13B0" w:rsidP="00D60A1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Rekonstrukcija doma kulture – projektna dokumentacija</w:t>
            </w:r>
          </w:p>
        </w:tc>
        <w:tc>
          <w:tcPr>
            <w:tcW w:w="1559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BA13B0" w:rsidRPr="00E541FE" w:rsidRDefault="00BA13B0" w:rsidP="00681A9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BA13B0" w:rsidRPr="00E541FE" w:rsidRDefault="00BA13B0" w:rsidP="007F0F0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541FE">
              <w:rPr>
                <w:strike/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658"/>
        </w:trPr>
        <w:tc>
          <w:tcPr>
            <w:tcW w:w="1417" w:type="dxa"/>
            <w:vAlign w:val="center"/>
          </w:tcPr>
          <w:p w:rsidR="00BA13B0" w:rsidRDefault="00BA13B0" w:rsidP="00D60A1F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19-B-04-15</w:t>
            </w:r>
          </w:p>
          <w:p w:rsidR="00BA13B0" w:rsidRPr="00A60142" w:rsidRDefault="00BA13B0" w:rsidP="00A6014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205ED6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789</w:t>
            </w:r>
          </w:p>
        </w:tc>
        <w:tc>
          <w:tcPr>
            <w:tcW w:w="3402" w:type="dxa"/>
            <w:vAlign w:val="center"/>
          </w:tcPr>
          <w:p w:rsidR="00BA13B0" w:rsidRPr="00A60142" w:rsidRDefault="00BA13B0" w:rsidP="00A60142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Kaštel Rota – projekt sanacije stijene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7F0F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A60142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A601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A60142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A60142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09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205ED6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790</w:t>
            </w:r>
          </w:p>
          <w:p w:rsidR="00BA13B0" w:rsidRPr="00A60142" w:rsidRDefault="00BA13B0" w:rsidP="00205E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R0790-1</w:t>
            </w:r>
          </w:p>
        </w:tc>
        <w:tc>
          <w:tcPr>
            <w:tcW w:w="3402" w:type="dxa"/>
            <w:vAlign w:val="center"/>
          </w:tcPr>
          <w:p w:rsidR="00BA13B0" w:rsidRPr="00A60142" w:rsidRDefault="00BA13B0" w:rsidP="00205ED6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 xml:space="preserve">Kaštel Rota – </w:t>
            </w:r>
            <w:r>
              <w:rPr>
                <w:color w:val="FF0000"/>
                <w:sz w:val="20"/>
                <w:szCs w:val="20"/>
              </w:rPr>
              <w:t>statički projekt sanacije kule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88.000,00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791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205ED6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 xml:space="preserve">Kaštel Rota – </w:t>
            </w:r>
            <w:r>
              <w:rPr>
                <w:color w:val="FF0000"/>
                <w:sz w:val="20"/>
                <w:szCs w:val="20"/>
              </w:rPr>
              <w:t>skeniranje matične stijene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62.500,00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792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Rekonstrukcija ulice 1. svibnja - Studija izvodljivosti 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674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Geodetski projekt – vrtić i cesta Rudine –M.Gupca 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032D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793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Projekti križanja D75/Mazurija 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794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Projekti NN razvoda unutar UPU Mazurija (HEP) 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Projekti TS  UPU Mazurija (HEP) 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797</w:t>
            </w:r>
          </w:p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Stara škola Triban - Projekt i troškovnik za sabirnu jamu 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16.000,00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C4366D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E541F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  <w:r w:rsidRPr="00A60142">
              <w:rPr>
                <w:color w:val="FF0000"/>
                <w:sz w:val="20"/>
                <w:szCs w:val="20"/>
              </w:rPr>
              <w:t>-B-04-15</w:t>
            </w:r>
          </w:p>
          <w:p w:rsidR="00BA13B0" w:rsidRPr="00A60142" w:rsidRDefault="00BA13B0" w:rsidP="002C62F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R0</w:t>
            </w:r>
            <w:r>
              <w:rPr>
                <w:color w:val="FF0000"/>
                <w:sz w:val="20"/>
                <w:szCs w:val="20"/>
              </w:rPr>
              <w:t>798</w:t>
            </w:r>
          </w:p>
          <w:p w:rsidR="00BA13B0" w:rsidRPr="00A60142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13B0" w:rsidRPr="00A60142" w:rsidRDefault="00BA13B0" w:rsidP="00E54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Strategija razvoja Grada Buja 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E54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118.750,00</w:t>
            </w:r>
          </w:p>
        </w:tc>
        <w:tc>
          <w:tcPr>
            <w:tcW w:w="1559" w:type="dxa"/>
            <w:vAlign w:val="center"/>
          </w:tcPr>
          <w:p w:rsidR="00BA13B0" w:rsidRPr="00A60142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95.000,00</w:t>
            </w:r>
          </w:p>
        </w:tc>
        <w:tc>
          <w:tcPr>
            <w:tcW w:w="1701" w:type="dxa"/>
            <w:vAlign w:val="center"/>
          </w:tcPr>
          <w:p w:rsidR="00BA13B0" w:rsidRPr="00A60142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BA13B0" w:rsidRPr="00A60142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 w:rsidRPr="00E541FE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A60142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BA13B0" w:rsidRPr="00A60142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 w:rsidRPr="00A60142">
              <w:rPr>
                <w:color w:val="FF0000"/>
                <w:sz w:val="20"/>
                <w:szCs w:val="20"/>
              </w:rPr>
              <w:t>Kraj 2015</w:t>
            </w:r>
          </w:p>
        </w:tc>
      </w:tr>
      <w:tr w:rsidR="00BA13B0" w:rsidRPr="0064384C">
        <w:trPr>
          <w:trHeight w:val="415"/>
        </w:trPr>
        <w:tc>
          <w:tcPr>
            <w:tcW w:w="1417" w:type="dxa"/>
            <w:vAlign w:val="center"/>
          </w:tcPr>
          <w:p w:rsidR="00BA13B0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1-MV-04-15</w:t>
            </w:r>
          </w:p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1.</w:t>
            </w:r>
            <w:r w:rsidRPr="00A60142">
              <w:rPr>
                <w:color w:val="FF0000"/>
                <w:sz w:val="18"/>
                <w:szCs w:val="18"/>
              </w:rPr>
              <w:t>izmjene i dopune</w:t>
            </w:r>
          </w:p>
        </w:tc>
        <w:tc>
          <w:tcPr>
            <w:tcW w:w="1276" w:type="dxa"/>
            <w:vAlign w:val="center"/>
          </w:tcPr>
          <w:p w:rsidR="00BA13B0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R0799</w:t>
            </w:r>
          </w:p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R0799-1</w:t>
            </w:r>
          </w:p>
        </w:tc>
        <w:tc>
          <w:tcPr>
            <w:tcW w:w="3402" w:type="dxa"/>
            <w:vAlign w:val="center"/>
          </w:tcPr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Rekonstrukcija POU – projektna dokumentacija</w:t>
            </w:r>
          </w:p>
        </w:tc>
        <w:tc>
          <w:tcPr>
            <w:tcW w:w="1559" w:type="dxa"/>
            <w:vAlign w:val="center"/>
          </w:tcPr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640.000</w:t>
            </w:r>
            <w:r w:rsidRPr="00E541FE">
              <w:rPr>
                <w:color w:val="FF0000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512.000</w:t>
            </w:r>
            <w:r w:rsidRPr="00E541FE">
              <w:rPr>
                <w:color w:val="FF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BA13B0" w:rsidRPr="00E541FE" w:rsidRDefault="00BA13B0" w:rsidP="00E541FE">
            <w:pPr>
              <w:jc w:val="center"/>
              <w:rPr>
                <w:color w:val="FF0000"/>
                <w:sz w:val="20"/>
                <w:szCs w:val="20"/>
              </w:rPr>
            </w:pPr>
            <w:r w:rsidRPr="00E541FE">
              <w:rPr>
                <w:color w:val="FF0000"/>
                <w:sz w:val="20"/>
                <w:szCs w:val="20"/>
              </w:rPr>
              <w:t>Javna nabava  male vrijednosti-</w:t>
            </w:r>
            <w:r>
              <w:rPr>
                <w:color w:val="FF0000"/>
                <w:sz w:val="20"/>
                <w:szCs w:val="20"/>
              </w:rPr>
              <w:t>usluga</w:t>
            </w:r>
          </w:p>
        </w:tc>
        <w:tc>
          <w:tcPr>
            <w:tcW w:w="1418" w:type="dxa"/>
            <w:vAlign w:val="center"/>
          </w:tcPr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 w:rsidRPr="00E541FE">
              <w:rPr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</w:rPr>
            </w:pPr>
            <w:r w:rsidRPr="00E541FE">
              <w:rPr>
                <w:color w:val="FF000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BA13B0" w:rsidRPr="00E541FE" w:rsidRDefault="00BA13B0" w:rsidP="002C62FB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>
              <w:rPr>
                <w:color w:val="FF0000"/>
                <w:sz w:val="20"/>
                <w:szCs w:val="20"/>
              </w:rPr>
              <w:t>Kraj 2015</w:t>
            </w:r>
            <w:r w:rsidRPr="00E541FE">
              <w:rPr>
                <w:color w:val="FF0000"/>
                <w:sz w:val="20"/>
                <w:szCs w:val="20"/>
              </w:rPr>
              <w:t>.</w:t>
            </w:r>
          </w:p>
        </w:tc>
      </w:tr>
    </w:tbl>
    <w:p w:rsidR="00BA13B0" w:rsidRDefault="00BA13B0" w:rsidP="006F7B59">
      <w:pPr>
        <w:overflowPunct/>
        <w:textAlignment w:val="auto"/>
        <w:rPr>
          <w:sz w:val="22"/>
          <w:szCs w:val="22"/>
        </w:rPr>
      </w:pPr>
    </w:p>
    <w:p w:rsidR="00BA13B0" w:rsidRDefault="00BA13B0" w:rsidP="006F7B59">
      <w:pPr>
        <w:overflowPunct/>
        <w:textAlignment w:val="auto"/>
        <w:rPr>
          <w:sz w:val="22"/>
          <w:szCs w:val="22"/>
        </w:rPr>
      </w:pPr>
    </w:p>
    <w:p w:rsidR="00BA13B0" w:rsidRDefault="00BA13B0" w:rsidP="009D3B5F">
      <w:pPr>
        <w:overflowPunct/>
        <w:jc w:val="center"/>
        <w:textAlignment w:val="auto"/>
        <w:rPr>
          <w:sz w:val="22"/>
          <w:szCs w:val="22"/>
        </w:rPr>
      </w:pPr>
      <w:r w:rsidRPr="006F7B59">
        <w:rPr>
          <w:sz w:val="22"/>
          <w:szCs w:val="22"/>
        </w:rPr>
        <w:t>Članak 2.</w:t>
      </w:r>
    </w:p>
    <w:p w:rsidR="00BA13B0" w:rsidRPr="006F7B59" w:rsidRDefault="00BA13B0" w:rsidP="009D3B5F">
      <w:pPr>
        <w:overflowPunct/>
        <w:jc w:val="center"/>
        <w:textAlignment w:val="auto"/>
        <w:rPr>
          <w:sz w:val="22"/>
          <w:szCs w:val="22"/>
        </w:rPr>
      </w:pPr>
    </w:p>
    <w:p w:rsidR="00BA13B0" w:rsidRPr="006F7B59" w:rsidRDefault="00BA13B0" w:rsidP="006F7B59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>Ove I. izmjene i dopune</w:t>
      </w:r>
      <w:r w:rsidRPr="006F7B59">
        <w:rPr>
          <w:sz w:val="22"/>
          <w:szCs w:val="22"/>
        </w:rPr>
        <w:t xml:space="preserve"> Plan</w:t>
      </w:r>
      <w:r>
        <w:rPr>
          <w:sz w:val="22"/>
          <w:szCs w:val="22"/>
        </w:rPr>
        <w:t>a</w:t>
      </w:r>
      <w:r w:rsidRPr="006F7B59">
        <w:rPr>
          <w:sz w:val="22"/>
          <w:szCs w:val="22"/>
        </w:rPr>
        <w:t xml:space="preserve"> nabave stupa</w:t>
      </w:r>
      <w:r>
        <w:rPr>
          <w:sz w:val="22"/>
          <w:szCs w:val="22"/>
        </w:rPr>
        <w:t>ju</w:t>
      </w:r>
      <w:r w:rsidRPr="006F7B59">
        <w:rPr>
          <w:sz w:val="22"/>
          <w:szCs w:val="22"/>
        </w:rPr>
        <w:t xml:space="preserve"> na snagu danom </w:t>
      </w:r>
      <w:r>
        <w:rPr>
          <w:sz w:val="22"/>
          <w:szCs w:val="22"/>
        </w:rPr>
        <w:t>donošenja i objaviti će se</w:t>
      </w:r>
      <w:r w:rsidRPr="006F7B59">
        <w:rPr>
          <w:sz w:val="22"/>
          <w:szCs w:val="22"/>
        </w:rPr>
        <w:t xml:space="preserve"> u „</w:t>
      </w:r>
      <w:r>
        <w:rPr>
          <w:sz w:val="22"/>
          <w:szCs w:val="22"/>
        </w:rPr>
        <w:t>Službenim novinama Grada Buja“</w:t>
      </w:r>
      <w:r w:rsidRPr="006F7B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6F7B59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web stranici Grada Buje-Buie</w:t>
      </w:r>
      <w:r w:rsidRPr="006F7B59">
        <w:rPr>
          <w:sz w:val="22"/>
          <w:szCs w:val="22"/>
        </w:rPr>
        <w:t>.</w:t>
      </w:r>
    </w:p>
    <w:p w:rsidR="00BA13B0" w:rsidRDefault="00BA13B0" w:rsidP="009D3B5F">
      <w:pPr>
        <w:ind w:left="4248" w:firstLine="708"/>
        <w:rPr>
          <w:sz w:val="22"/>
          <w:szCs w:val="22"/>
        </w:rPr>
      </w:pPr>
    </w:p>
    <w:p w:rsidR="00BA13B0" w:rsidRDefault="00BA13B0" w:rsidP="009A14FD">
      <w:pPr>
        <w:ind w:left="9912"/>
        <w:jc w:val="both"/>
        <w:rPr>
          <w:sz w:val="22"/>
          <w:szCs w:val="22"/>
        </w:rPr>
      </w:pPr>
    </w:p>
    <w:p w:rsidR="00BA13B0" w:rsidRPr="009D3B5F" w:rsidRDefault="00BA13B0" w:rsidP="009A14FD">
      <w:pPr>
        <w:ind w:left="9912"/>
        <w:jc w:val="both"/>
        <w:rPr>
          <w:sz w:val="22"/>
          <w:szCs w:val="22"/>
        </w:rPr>
      </w:pPr>
    </w:p>
    <w:p w:rsidR="00BA13B0" w:rsidRPr="00DB5C5F" w:rsidRDefault="00BA13B0" w:rsidP="00CF020E">
      <w:pPr>
        <w:rPr>
          <w:sz w:val="22"/>
          <w:szCs w:val="22"/>
        </w:rPr>
      </w:pPr>
      <w:r w:rsidRPr="00DB5C5F">
        <w:rPr>
          <w:sz w:val="22"/>
          <w:szCs w:val="22"/>
        </w:rPr>
        <w:t>Klasa – Classe: 363-01/15-01/03</w:t>
      </w:r>
    </w:p>
    <w:p w:rsidR="00BA13B0" w:rsidRPr="00DB5C5F" w:rsidRDefault="00BA13B0" w:rsidP="00CF020E">
      <w:pPr>
        <w:rPr>
          <w:sz w:val="22"/>
          <w:szCs w:val="22"/>
        </w:rPr>
      </w:pPr>
      <w:r w:rsidRPr="00DB5C5F">
        <w:rPr>
          <w:sz w:val="22"/>
          <w:szCs w:val="22"/>
        </w:rPr>
        <w:t>Ur.b</w:t>
      </w:r>
      <w:r>
        <w:rPr>
          <w:sz w:val="22"/>
          <w:szCs w:val="22"/>
        </w:rPr>
        <w:t>r. – N. prot: 2105/01-01/01-15-2</w:t>
      </w:r>
    </w:p>
    <w:p w:rsidR="00BA13B0" w:rsidRDefault="00BA13B0" w:rsidP="00D9751C">
      <w:pPr>
        <w:rPr>
          <w:sz w:val="22"/>
          <w:szCs w:val="22"/>
        </w:rPr>
      </w:pPr>
      <w:r>
        <w:rPr>
          <w:sz w:val="22"/>
          <w:szCs w:val="22"/>
        </w:rPr>
        <w:t>Buje-Buie, 02.06</w:t>
      </w:r>
      <w:r w:rsidRPr="00DB5C5F">
        <w:rPr>
          <w:sz w:val="22"/>
          <w:szCs w:val="22"/>
        </w:rPr>
        <w:t xml:space="preserve">.2015. </w:t>
      </w:r>
    </w:p>
    <w:p w:rsidR="00BA13B0" w:rsidRDefault="00BA13B0" w:rsidP="00D9751C">
      <w:pPr>
        <w:rPr>
          <w:sz w:val="22"/>
          <w:szCs w:val="22"/>
        </w:rPr>
      </w:pPr>
    </w:p>
    <w:p w:rsidR="00BA13B0" w:rsidRPr="009D3B5F" w:rsidRDefault="00BA13B0" w:rsidP="00293A47">
      <w:pPr>
        <w:ind w:left="9912"/>
        <w:rPr>
          <w:sz w:val="22"/>
          <w:szCs w:val="22"/>
        </w:rPr>
      </w:pPr>
      <w:r>
        <w:rPr>
          <w:sz w:val="22"/>
          <w:szCs w:val="22"/>
        </w:rPr>
        <w:t xml:space="preserve">Gradonačelnik </w:t>
      </w:r>
    </w:p>
    <w:p w:rsidR="00BA13B0" w:rsidRPr="009D3B5F" w:rsidRDefault="00BA13B0" w:rsidP="00293A47">
      <w:pPr>
        <w:ind w:left="15576"/>
        <w:jc w:val="both"/>
        <w:rPr>
          <w:sz w:val="22"/>
          <w:szCs w:val="22"/>
        </w:rPr>
      </w:pPr>
    </w:p>
    <w:p w:rsidR="00BA13B0" w:rsidRDefault="00BA13B0" w:rsidP="00293A47">
      <w:pPr>
        <w:ind w:left="9912"/>
        <w:jc w:val="both"/>
        <w:rPr>
          <w:sz w:val="22"/>
          <w:szCs w:val="22"/>
        </w:rPr>
      </w:pPr>
      <w:r w:rsidRPr="009D3B5F">
        <w:rPr>
          <w:sz w:val="22"/>
          <w:szCs w:val="22"/>
        </w:rPr>
        <w:t>Edi Andreašić</w:t>
      </w:r>
    </w:p>
    <w:p w:rsidR="00BA13B0" w:rsidRPr="00DB5C5F" w:rsidRDefault="00BA13B0" w:rsidP="00D9751C">
      <w:pPr>
        <w:rPr>
          <w:sz w:val="22"/>
          <w:szCs w:val="22"/>
        </w:rPr>
      </w:pPr>
    </w:p>
    <w:sectPr w:rsidR="00BA13B0" w:rsidRPr="00DB5C5F" w:rsidSect="00A34C28">
      <w:footerReference w:type="default" r:id="rId7"/>
      <w:pgSz w:w="16839" w:h="11907" w:orient="landscape" w:code="9"/>
      <w:pgMar w:top="1418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B0" w:rsidRDefault="00BA13B0" w:rsidP="0001761B">
      <w:r>
        <w:separator/>
      </w:r>
    </w:p>
  </w:endnote>
  <w:endnote w:type="continuationSeparator" w:id="0">
    <w:p w:rsidR="00BA13B0" w:rsidRDefault="00BA13B0" w:rsidP="000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B0" w:rsidRDefault="00BA13B0" w:rsidP="00471E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A13B0" w:rsidRDefault="00BA13B0" w:rsidP="008219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B0" w:rsidRDefault="00BA13B0" w:rsidP="0001761B">
      <w:r>
        <w:separator/>
      </w:r>
    </w:p>
  </w:footnote>
  <w:footnote w:type="continuationSeparator" w:id="0">
    <w:p w:rsidR="00BA13B0" w:rsidRDefault="00BA13B0" w:rsidP="0001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65D"/>
    <w:multiLevelType w:val="hybridMultilevel"/>
    <w:tmpl w:val="B422081C"/>
    <w:lvl w:ilvl="0" w:tplc="6218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AA3733"/>
    <w:multiLevelType w:val="hybridMultilevel"/>
    <w:tmpl w:val="EF145870"/>
    <w:lvl w:ilvl="0" w:tplc="A984A128">
      <w:start w:val="1"/>
      <w:numFmt w:val="upperRoman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2A3410"/>
    <w:multiLevelType w:val="hybridMultilevel"/>
    <w:tmpl w:val="A38A6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53CB"/>
    <w:multiLevelType w:val="hybridMultilevel"/>
    <w:tmpl w:val="BEEE2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F61D2"/>
    <w:multiLevelType w:val="hybridMultilevel"/>
    <w:tmpl w:val="733AD9A8"/>
    <w:lvl w:ilvl="0" w:tplc="54D8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9F147E"/>
    <w:multiLevelType w:val="hybridMultilevel"/>
    <w:tmpl w:val="DFFC66C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16614"/>
    <w:multiLevelType w:val="hybridMultilevel"/>
    <w:tmpl w:val="0B366E4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E1C1A"/>
    <w:multiLevelType w:val="hybridMultilevel"/>
    <w:tmpl w:val="71B00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D5A86"/>
    <w:multiLevelType w:val="hybridMultilevel"/>
    <w:tmpl w:val="214807C0"/>
    <w:lvl w:ilvl="0" w:tplc="48CE68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F608C"/>
    <w:multiLevelType w:val="hybridMultilevel"/>
    <w:tmpl w:val="241ED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58379B"/>
    <w:multiLevelType w:val="hybridMultilevel"/>
    <w:tmpl w:val="45DA1E18"/>
    <w:lvl w:ilvl="0" w:tplc="B5D07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32F"/>
    <w:rsid w:val="000010A1"/>
    <w:rsid w:val="00001D53"/>
    <w:rsid w:val="000073AA"/>
    <w:rsid w:val="000121B1"/>
    <w:rsid w:val="00013596"/>
    <w:rsid w:val="00013B3E"/>
    <w:rsid w:val="00015EE3"/>
    <w:rsid w:val="0001761B"/>
    <w:rsid w:val="0002156C"/>
    <w:rsid w:val="00025290"/>
    <w:rsid w:val="00032795"/>
    <w:rsid w:val="00032D2A"/>
    <w:rsid w:val="00033405"/>
    <w:rsid w:val="00036C06"/>
    <w:rsid w:val="00036E46"/>
    <w:rsid w:val="00040E63"/>
    <w:rsid w:val="00047402"/>
    <w:rsid w:val="00050499"/>
    <w:rsid w:val="000511FE"/>
    <w:rsid w:val="0005398B"/>
    <w:rsid w:val="00062800"/>
    <w:rsid w:val="0006295F"/>
    <w:rsid w:val="00063D6A"/>
    <w:rsid w:val="000650DD"/>
    <w:rsid w:val="00065578"/>
    <w:rsid w:val="00066FC2"/>
    <w:rsid w:val="0006791C"/>
    <w:rsid w:val="000766CD"/>
    <w:rsid w:val="000822B5"/>
    <w:rsid w:val="00090301"/>
    <w:rsid w:val="000916E5"/>
    <w:rsid w:val="00096E13"/>
    <w:rsid w:val="000A3462"/>
    <w:rsid w:val="000A37D7"/>
    <w:rsid w:val="000B342A"/>
    <w:rsid w:val="000B463A"/>
    <w:rsid w:val="000B79C5"/>
    <w:rsid w:val="000C2BB7"/>
    <w:rsid w:val="000C4947"/>
    <w:rsid w:val="000C6EBA"/>
    <w:rsid w:val="000D006E"/>
    <w:rsid w:val="000D248F"/>
    <w:rsid w:val="000D2C85"/>
    <w:rsid w:val="000D31EB"/>
    <w:rsid w:val="000F686C"/>
    <w:rsid w:val="00107F1F"/>
    <w:rsid w:val="001128ED"/>
    <w:rsid w:val="001145CB"/>
    <w:rsid w:val="00115DBC"/>
    <w:rsid w:val="0012100E"/>
    <w:rsid w:val="00123F59"/>
    <w:rsid w:val="00131A10"/>
    <w:rsid w:val="001320C6"/>
    <w:rsid w:val="001326E2"/>
    <w:rsid w:val="00132750"/>
    <w:rsid w:val="0013419C"/>
    <w:rsid w:val="001402A9"/>
    <w:rsid w:val="00141105"/>
    <w:rsid w:val="00144F49"/>
    <w:rsid w:val="00145638"/>
    <w:rsid w:val="00150A33"/>
    <w:rsid w:val="001530A4"/>
    <w:rsid w:val="0016590D"/>
    <w:rsid w:val="0016622A"/>
    <w:rsid w:val="001705D3"/>
    <w:rsid w:val="0017297C"/>
    <w:rsid w:val="0017698D"/>
    <w:rsid w:val="00196B2A"/>
    <w:rsid w:val="001970DE"/>
    <w:rsid w:val="001974E0"/>
    <w:rsid w:val="001A1A3E"/>
    <w:rsid w:val="001A22BB"/>
    <w:rsid w:val="001A23FD"/>
    <w:rsid w:val="001A2BC4"/>
    <w:rsid w:val="001A3513"/>
    <w:rsid w:val="001A4808"/>
    <w:rsid w:val="001A5546"/>
    <w:rsid w:val="001A5746"/>
    <w:rsid w:val="001B091C"/>
    <w:rsid w:val="001B728D"/>
    <w:rsid w:val="001C04DA"/>
    <w:rsid w:val="001C487D"/>
    <w:rsid w:val="001D0437"/>
    <w:rsid w:val="001D0BE7"/>
    <w:rsid w:val="001D3A18"/>
    <w:rsid w:val="001E1797"/>
    <w:rsid w:val="001E25D8"/>
    <w:rsid w:val="001E27BB"/>
    <w:rsid w:val="001E653F"/>
    <w:rsid w:val="001F1648"/>
    <w:rsid w:val="001F64EB"/>
    <w:rsid w:val="002003D4"/>
    <w:rsid w:val="0020386A"/>
    <w:rsid w:val="002046E9"/>
    <w:rsid w:val="0020534D"/>
    <w:rsid w:val="00205ED6"/>
    <w:rsid w:val="00206FC4"/>
    <w:rsid w:val="00214716"/>
    <w:rsid w:val="002222AA"/>
    <w:rsid w:val="002241A4"/>
    <w:rsid w:val="0022610D"/>
    <w:rsid w:val="0022734A"/>
    <w:rsid w:val="00232DB0"/>
    <w:rsid w:val="002339F7"/>
    <w:rsid w:val="00235E5C"/>
    <w:rsid w:val="00236179"/>
    <w:rsid w:val="002436AF"/>
    <w:rsid w:val="00244B60"/>
    <w:rsid w:val="00246D9B"/>
    <w:rsid w:val="00251003"/>
    <w:rsid w:val="00253357"/>
    <w:rsid w:val="00255F04"/>
    <w:rsid w:val="00255FB3"/>
    <w:rsid w:val="00261380"/>
    <w:rsid w:val="0026159C"/>
    <w:rsid w:val="00270255"/>
    <w:rsid w:val="002713F4"/>
    <w:rsid w:val="0027196D"/>
    <w:rsid w:val="00277E98"/>
    <w:rsid w:val="00280B5A"/>
    <w:rsid w:val="002830BD"/>
    <w:rsid w:val="00284DC5"/>
    <w:rsid w:val="00284F0D"/>
    <w:rsid w:val="002906AA"/>
    <w:rsid w:val="002917DF"/>
    <w:rsid w:val="00292A38"/>
    <w:rsid w:val="00293A47"/>
    <w:rsid w:val="00294A42"/>
    <w:rsid w:val="002A008F"/>
    <w:rsid w:val="002A2263"/>
    <w:rsid w:val="002A236F"/>
    <w:rsid w:val="002A4706"/>
    <w:rsid w:val="002B2751"/>
    <w:rsid w:val="002B6EDB"/>
    <w:rsid w:val="002C3D84"/>
    <w:rsid w:val="002C62FB"/>
    <w:rsid w:val="002C69E3"/>
    <w:rsid w:val="002D23A8"/>
    <w:rsid w:val="002D3215"/>
    <w:rsid w:val="002D7A8D"/>
    <w:rsid w:val="002E0759"/>
    <w:rsid w:val="002E2E85"/>
    <w:rsid w:val="002E57F7"/>
    <w:rsid w:val="002E6B2B"/>
    <w:rsid w:val="002F1E5A"/>
    <w:rsid w:val="002F7DD6"/>
    <w:rsid w:val="00300F68"/>
    <w:rsid w:val="00302E73"/>
    <w:rsid w:val="00303FA5"/>
    <w:rsid w:val="00311A4E"/>
    <w:rsid w:val="00312C7C"/>
    <w:rsid w:val="003144F8"/>
    <w:rsid w:val="00315E91"/>
    <w:rsid w:val="00316AF9"/>
    <w:rsid w:val="00316B13"/>
    <w:rsid w:val="00323572"/>
    <w:rsid w:val="0032391B"/>
    <w:rsid w:val="00330349"/>
    <w:rsid w:val="00335680"/>
    <w:rsid w:val="0033574C"/>
    <w:rsid w:val="00337E35"/>
    <w:rsid w:val="003413A3"/>
    <w:rsid w:val="003466E6"/>
    <w:rsid w:val="00346883"/>
    <w:rsid w:val="00347B3B"/>
    <w:rsid w:val="00356111"/>
    <w:rsid w:val="00357326"/>
    <w:rsid w:val="00365DF1"/>
    <w:rsid w:val="0036604D"/>
    <w:rsid w:val="003663E7"/>
    <w:rsid w:val="00370B50"/>
    <w:rsid w:val="00373936"/>
    <w:rsid w:val="00375BF9"/>
    <w:rsid w:val="00376AE3"/>
    <w:rsid w:val="00382CF4"/>
    <w:rsid w:val="003854AF"/>
    <w:rsid w:val="003876D1"/>
    <w:rsid w:val="003928A4"/>
    <w:rsid w:val="00392A60"/>
    <w:rsid w:val="003932D1"/>
    <w:rsid w:val="0039455A"/>
    <w:rsid w:val="003A23EC"/>
    <w:rsid w:val="003B0748"/>
    <w:rsid w:val="003B08F1"/>
    <w:rsid w:val="003B2503"/>
    <w:rsid w:val="003B6456"/>
    <w:rsid w:val="003B6862"/>
    <w:rsid w:val="003B6933"/>
    <w:rsid w:val="003C2491"/>
    <w:rsid w:val="003C515D"/>
    <w:rsid w:val="003C5379"/>
    <w:rsid w:val="003C59F3"/>
    <w:rsid w:val="003C6626"/>
    <w:rsid w:val="003C6F59"/>
    <w:rsid w:val="003D02F6"/>
    <w:rsid w:val="003D40B7"/>
    <w:rsid w:val="003D6361"/>
    <w:rsid w:val="003D6D5B"/>
    <w:rsid w:val="003E30DD"/>
    <w:rsid w:val="003E71A6"/>
    <w:rsid w:val="003F589F"/>
    <w:rsid w:val="003F5F4E"/>
    <w:rsid w:val="00400582"/>
    <w:rsid w:val="00400696"/>
    <w:rsid w:val="00405754"/>
    <w:rsid w:val="00405B07"/>
    <w:rsid w:val="00413737"/>
    <w:rsid w:val="00435707"/>
    <w:rsid w:val="00435A73"/>
    <w:rsid w:val="00437FEC"/>
    <w:rsid w:val="00440FD5"/>
    <w:rsid w:val="00447729"/>
    <w:rsid w:val="00451DEA"/>
    <w:rsid w:val="004524DD"/>
    <w:rsid w:val="004571FB"/>
    <w:rsid w:val="004574CB"/>
    <w:rsid w:val="004601BD"/>
    <w:rsid w:val="004658EB"/>
    <w:rsid w:val="00466A4D"/>
    <w:rsid w:val="00466C33"/>
    <w:rsid w:val="0047116F"/>
    <w:rsid w:val="00471E48"/>
    <w:rsid w:val="00476476"/>
    <w:rsid w:val="004812D3"/>
    <w:rsid w:val="00482C00"/>
    <w:rsid w:val="00482FB2"/>
    <w:rsid w:val="00484764"/>
    <w:rsid w:val="00494570"/>
    <w:rsid w:val="00494F38"/>
    <w:rsid w:val="004A47A9"/>
    <w:rsid w:val="004A59F2"/>
    <w:rsid w:val="004B7498"/>
    <w:rsid w:val="004C26DA"/>
    <w:rsid w:val="004C4A9D"/>
    <w:rsid w:val="004C7FD2"/>
    <w:rsid w:val="004D1D3F"/>
    <w:rsid w:val="004D1EF8"/>
    <w:rsid w:val="004D2290"/>
    <w:rsid w:val="004D5D0E"/>
    <w:rsid w:val="004F080B"/>
    <w:rsid w:val="004F1707"/>
    <w:rsid w:val="004F75DB"/>
    <w:rsid w:val="00502895"/>
    <w:rsid w:val="00510D18"/>
    <w:rsid w:val="005122D3"/>
    <w:rsid w:val="00515245"/>
    <w:rsid w:val="0052170A"/>
    <w:rsid w:val="00523EB7"/>
    <w:rsid w:val="00526B25"/>
    <w:rsid w:val="00540559"/>
    <w:rsid w:val="00544C4F"/>
    <w:rsid w:val="00551804"/>
    <w:rsid w:val="00551847"/>
    <w:rsid w:val="00554D16"/>
    <w:rsid w:val="005565E6"/>
    <w:rsid w:val="00556DC3"/>
    <w:rsid w:val="005573DF"/>
    <w:rsid w:val="00561754"/>
    <w:rsid w:val="00561DB9"/>
    <w:rsid w:val="00582C56"/>
    <w:rsid w:val="0058560E"/>
    <w:rsid w:val="00590F59"/>
    <w:rsid w:val="005A1CAF"/>
    <w:rsid w:val="005A213C"/>
    <w:rsid w:val="005A58D5"/>
    <w:rsid w:val="005A5962"/>
    <w:rsid w:val="005A5ED1"/>
    <w:rsid w:val="005A637B"/>
    <w:rsid w:val="005B1D40"/>
    <w:rsid w:val="005B41C4"/>
    <w:rsid w:val="005B6EE8"/>
    <w:rsid w:val="005C0049"/>
    <w:rsid w:val="005C1297"/>
    <w:rsid w:val="005C1F77"/>
    <w:rsid w:val="005C6799"/>
    <w:rsid w:val="005C70B3"/>
    <w:rsid w:val="005D4411"/>
    <w:rsid w:val="005E16FF"/>
    <w:rsid w:val="005E17D9"/>
    <w:rsid w:val="005E3D75"/>
    <w:rsid w:val="005E45C8"/>
    <w:rsid w:val="005F1275"/>
    <w:rsid w:val="005F128B"/>
    <w:rsid w:val="005F3F79"/>
    <w:rsid w:val="005F519B"/>
    <w:rsid w:val="005F6669"/>
    <w:rsid w:val="005F6FB7"/>
    <w:rsid w:val="0060087A"/>
    <w:rsid w:val="00600FB2"/>
    <w:rsid w:val="0060121E"/>
    <w:rsid w:val="00602F3C"/>
    <w:rsid w:val="006036EA"/>
    <w:rsid w:val="00605219"/>
    <w:rsid w:val="0060534C"/>
    <w:rsid w:val="00607496"/>
    <w:rsid w:val="00610081"/>
    <w:rsid w:val="00613D76"/>
    <w:rsid w:val="00617511"/>
    <w:rsid w:val="006225F0"/>
    <w:rsid w:val="00622C05"/>
    <w:rsid w:val="00633EA0"/>
    <w:rsid w:val="00635ED8"/>
    <w:rsid w:val="00636921"/>
    <w:rsid w:val="00641055"/>
    <w:rsid w:val="006423C8"/>
    <w:rsid w:val="0064384C"/>
    <w:rsid w:val="00644306"/>
    <w:rsid w:val="00650467"/>
    <w:rsid w:val="00652849"/>
    <w:rsid w:val="00653D57"/>
    <w:rsid w:val="00657B43"/>
    <w:rsid w:val="00666359"/>
    <w:rsid w:val="00670D46"/>
    <w:rsid w:val="00674DB5"/>
    <w:rsid w:val="006759E9"/>
    <w:rsid w:val="00677CA7"/>
    <w:rsid w:val="00677FEE"/>
    <w:rsid w:val="00681A9D"/>
    <w:rsid w:val="006827BA"/>
    <w:rsid w:val="00684775"/>
    <w:rsid w:val="006870BE"/>
    <w:rsid w:val="00690CAC"/>
    <w:rsid w:val="0069200F"/>
    <w:rsid w:val="006935F3"/>
    <w:rsid w:val="0069382A"/>
    <w:rsid w:val="00693FB2"/>
    <w:rsid w:val="0069547E"/>
    <w:rsid w:val="006A123A"/>
    <w:rsid w:val="006A23C8"/>
    <w:rsid w:val="006A25FF"/>
    <w:rsid w:val="006A61C0"/>
    <w:rsid w:val="006A643D"/>
    <w:rsid w:val="006B0EF4"/>
    <w:rsid w:val="006B1EF9"/>
    <w:rsid w:val="006B3347"/>
    <w:rsid w:val="006B34B4"/>
    <w:rsid w:val="006B38DE"/>
    <w:rsid w:val="006B4D96"/>
    <w:rsid w:val="006B636A"/>
    <w:rsid w:val="006C09C0"/>
    <w:rsid w:val="006C5B13"/>
    <w:rsid w:val="006C6C99"/>
    <w:rsid w:val="006C7441"/>
    <w:rsid w:val="006D0057"/>
    <w:rsid w:val="006D34CE"/>
    <w:rsid w:val="006D357F"/>
    <w:rsid w:val="006D3BEB"/>
    <w:rsid w:val="006D5867"/>
    <w:rsid w:val="006E3B12"/>
    <w:rsid w:val="006E75E4"/>
    <w:rsid w:val="006F2D1F"/>
    <w:rsid w:val="006F41C7"/>
    <w:rsid w:val="006F4BB1"/>
    <w:rsid w:val="006F6D36"/>
    <w:rsid w:val="006F7B59"/>
    <w:rsid w:val="00702DCE"/>
    <w:rsid w:val="00704247"/>
    <w:rsid w:val="00715157"/>
    <w:rsid w:val="00715D67"/>
    <w:rsid w:val="00720652"/>
    <w:rsid w:val="00727190"/>
    <w:rsid w:val="00727774"/>
    <w:rsid w:val="007317DF"/>
    <w:rsid w:val="00732347"/>
    <w:rsid w:val="00732A6F"/>
    <w:rsid w:val="00735351"/>
    <w:rsid w:val="007361A3"/>
    <w:rsid w:val="00741B0B"/>
    <w:rsid w:val="00746C69"/>
    <w:rsid w:val="00756D9E"/>
    <w:rsid w:val="00757D1A"/>
    <w:rsid w:val="00762831"/>
    <w:rsid w:val="00762B22"/>
    <w:rsid w:val="00763508"/>
    <w:rsid w:val="00764C54"/>
    <w:rsid w:val="00772EB2"/>
    <w:rsid w:val="00774D8B"/>
    <w:rsid w:val="00775880"/>
    <w:rsid w:val="00775B40"/>
    <w:rsid w:val="00784A1C"/>
    <w:rsid w:val="00787C25"/>
    <w:rsid w:val="00793A18"/>
    <w:rsid w:val="0079558F"/>
    <w:rsid w:val="00797D93"/>
    <w:rsid w:val="007A2F90"/>
    <w:rsid w:val="007B367A"/>
    <w:rsid w:val="007B6E4D"/>
    <w:rsid w:val="007C2F13"/>
    <w:rsid w:val="007C62EE"/>
    <w:rsid w:val="007C6549"/>
    <w:rsid w:val="007C74C1"/>
    <w:rsid w:val="007D0134"/>
    <w:rsid w:val="007D04D2"/>
    <w:rsid w:val="007D0D52"/>
    <w:rsid w:val="007D1C8C"/>
    <w:rsid w:val="007D719F"/>
    <w:rsid w:val="007F0F09"/>
    <w:rsid w:val="007F1B3D"/>
    <w:rsid w:val="00803A26"/>
    <w:rsid w:val="00811241"/>
    <w:rsid w:val="00817F4D"/>
    <w:rsid w:val="0082198B"/>
    <w:rsid w:val="00824572"/>
    <w:rsid w:val="008259EF"/>
    <w:rsid w:val="00830D91"/>
    <w:rsid w:val="00842CDE"/>
    <w:rsid w:val="00842D61"/>
    <w:rsid w:val="00844268"/>
    <w:rsid w:val="00850CBD"/>
    <w:rsid w:val="00850D49"/>
    <w:rsid w:val="008611C2"/>
    <w:rsid w:val="00862D02"/>
    <w:rsid w:val="00865618"/>
    <w:rsid w:val="00867EEA"/>
    <w:rsid w:val="00872DE5"/>
    <w:rsid w:val="008732CF"/>
    <w:rsid w:val="00877285"/>
    <w:rsid w:val="008820AE"/>
    <w:rsid w:val="00882EF9"/>
    <w:rsid w:val="00884DCA"/>
    <w:rsid w:val="008855E0"/>
    <w:rsid w:val="00885A77"/>
    <w:rsid w:val="008873A1"/>
    <w:rsid w:val="00894528"/>
    <w:rsid w:val="00895607"/>
    <w:rsid w:val="008A1294"/>
    <w:rsid w:val="008A13F9"/>
    <w:rsid w:val="008A6C81"/>
    <w:rsid w:val="008A7FA5"/>
    <w:rsid w:val="008B124A"/>
    <w:rsid w:val="008B4F4E"/>
    <w:rsid w:val="008C31FE"/>
    <w:rsid w:val="008C3B0A"/>
    <w:rsid w:val="008C4572"/>
    <w:rsid w:val="008C5E3F"/>
    <w:rsid w:val="008D18EF"/>
    <w:rsid w:val="008D2AB7"/>
    <w:rsid w:val="008D3BFE"/>
    <w:rsid w:val="008D3F73"/>
    <w:rsid w:val="008D512B"/>
    <w:rsid w:val="008E3121"/>
    <w:rsid w:val="008E473E"/>
    <w:rsid w:val="008E6371"/>
    <w:rsid w:val="008F7813"/>
    <w:rsid w:val="00904415"/>
    <w:rsid w:val="00904DDB"/>
    <w:rsid w:val="009110C7"/>
    <w:rsid w:val="00916071"/>
    <w:rsid w:val="00922A12"/>
    <w:rsid w:val="009235CE"/>
    <w:rsid w:val="009265B6"/>
    <w:rsid w:val="00930280"/>
    <w:rsid w:val="009350E5"/>
    <w:rsid w:val="00936964"/>
    <w:rsid w:val="009373B7"/>
    <w:rsid w:val="009454A2"/>
    <w:rsid w:val="00945CEB"/>
    <w:rsid w:val="00951FD8"/>
    <w:rsid w:val="00956CFD"/>
    <w:rsid w:val="009606C7"/>
    <w:rsid w:val="00963F34"/>
    <w:rsid w:val="009663BC"/>
    <w:rsid w:val="00966E8C"/>
    <w:rsid w:val="00971304"/>
    <w:rsid w:val="00972457"/>
    <w:rsid w:val="00972473"/>
    <w:rsid w:val="00977806"/>
    <w:rsid w:val="00981678"/>
    <w:rsid w:val="00984D3E"/>
    <w:rsid w:val="009859CF"/>
    <w:rsid w:val="0099442F"/>
    <w:rsid w:val="00994BC5"/>
    <w:rsid w:val="00994ECF"/>
    <w:rsid w:val="009A1076"/>
    <w:rsid w:val="009A1380"/>
    <w:rsid w:val="009A14FD"/>
    <w:rsid w:val="009A41FA"/>
    <w:rsid w:val="009B12FD"/>
    <w:rsid w:val="009B2D89"/>
    <w:rsid w:val="009B6FB8"/>
    <w:rsid w:val="009B7295"/>
    <w:rsid w:val="009B7497"/>
    <w:rsid w:val="009B74B3"/>
    <w:rsid w:val="009B7EBA"/>
    <w:rsid w:val="009C1E89"/>
    <w:rsid w:val="009C5CC7"/>
    <w:rsid w:val="009D01D6"/>
    <w:rsid w:val="009D0964"/>
    <w:rsid w:val="009D3B5F"/>
    <w:rsid w:val="009D5A15"/>
    <w:rsid w:val="009E3D3E"/>
    <w:rsid w:val="009F1A51"/>
    <w:rsid w:val="009F38EB"/>
    <w:rsid w:val="009F4706"/>
    <w:rsid w:val="009F66A7"/>
    <w:rsid w:val="00A004DE"/>
    <w:rsid w:val="00A00FF5"/>
    <w:rsid w:val="00A01005"/>
    <w:rsid w:val="00A0403B"/>
    <w:rsid w:val="00A10DF7"/>
    <w:rsid w:val="00A11412"/>
    <w:rsid w:val="00A11D08"/>
    <w:rsid w:val="00A153A8"/>
    <w:rsid w:val="00A179A4"/>
    <w:rsid w:val="00A226FF"/>
    <w:rsid w:val="00A26C68"/>
    <w:rsid w:val="00A31242"/>
    <w:rsid w:val="00A31758"/>
    <w:rsid w:val="00A321E2"/>
    <w:rsid w:val="00A329DA"/>
    <w:rsid w:val="00A33831"/>
    <w:rsid w:val="00A34C28"/>
    <w:rsid w:val="00A35971"/>
    <w:rsid w:val="00A408FB"/>
    <w:rsid w:val="00A42B73"/>
    <w:rsid w:val="00A53B27"/>
    <w:rsid w:val="00A60142"/>
    <w:rsid w:val="00A619B7"/>
    <w:rsid w:val="00A62591"/>
    <w:rsid w:val="00A65497"/>
    <w:rsid w:val="00A67616"/>
    <w:rsid w:val="00A72851"/>
    <w:rsid w:val="00A73BFE"/>
    <w:rsid w:val="00A75051"/>
    <w:rsid w:val="00A75920"/>
    <w:rsid w:val="00A75A13"/>
    <w:rsid w:val="00A77269"/>
    <w:rsid w:val="00A82149"/>
    <w:rsid w:val="00A87777"/>
    <w:rsid w:val="00A90A49"/>
    <w:rsid w:val="00A91753"/>
    <w:rsid w:val="00A921B5"/>
    <w:rsid w:val="00A92223"/>
    <w:rsid w:val="00A95452"/>
    <w:rsid w:val="00AA4A48"/>
    <w:rsid w:val="00AB5CA2"/>
    <w:rsid w:val="00AC0890"/>
    <w:rsid w:val="00AC147C"/>
    <w:rsid w:val="00AC580E"/>
    <w:rsid w:val="00AC6F03"/>
    <w:rsid w:val="00AD0366"/>
    <w:rsid w:val="00AD11CC"/>
    <w:rsid w:val="00AD4BD7"/>
    <w:rsid w:val="00AD581E"/>
    <w:rsid w:val="00AE2069"/>
    <w:rsid w:val="00AE2837"/>
    <w:rsid w:val="00AE2EE6"/>
    <w:rsid w:val="00AF2D0D"/>
    <w:rsid w:val="00AF4879"/>
    <w:rsid w:val="00AF5CDF"/>
    <w:rsid w:val="00AF7F03"/>
    <w:rsid w:val="00B07175"/>
    <w:rsid w:val="00B11199"/>
    <w:rsid w:val="00B11458"/>
    <w:rsid w:val="00B1247E"/>
    <w:rsid w:val="00B16F38"/>
    <w:rsid w:val="00B318D6"/>
    <w:rsid w:val="00B31979"/>
    <w:rsid w:val="00B33D07"/>
    <w:rsid w:val="00B41EA4"/>
    <w:rsid w:val="00B41FF0"/>
    <w:rsid w:val="00B43220"/>
    <w:rsid w:val="00B44322"/>
    <w:rsid w:val="00B55614"/>
    <w:rsid w:val="00B61981"/>
    <w:rsid w:val="00B65C3A"/>
    <w:rsid w:val="00B703E8"/>
    <w:rsid w:val="00B7437D"/>
    <w:rsid w:val="00B859D8"/>
    <w:rsid w:val="00B877D0"/>
    <w:rsid w:val="00B970CB"/>
    <w:rsid w:val="00BA017F"/>
    <w:rsid w:val="00BA125F"/>
    <w:rsid w:val="00BA13B0"/>
    <w:rsid w:val="00BB0FD4"/>
    <w:rsid w:val="00BB1BBA"/>
    <w:rsid w:val="00BB4644"/>
    <w:rsid w:val="00BB4EE9"/>
    <w:rsid w:val="00BB7E1C"/>
    <w:rsid w:val="00BC2899"/>
    <w:rsid w:val="00BD0595"/>
    <w:rsid w:val="00BD0B49"/>
    <w:rsid w:val="00BD7424"/>
    <w:rsid w:val="00BD7884"/>
    <w:rsid w:val="00BE4847"/>
    <w:rsid w:val="00BE5839"/>
    <w:rsid w:val="00BF05C2"/>
    <w:rsid w:val="00BF19B9"/>
    <w:rsid w:val="00C006D2"/>
    <w:rsid w:val="00C019E0"/>
    <w:rsid w:val="00C021A2"/>
    <w:rsid w:val="00C059C9"/>
    <w:rsid w:val="00C06DF7"/>
    <w:rsid w:val="00C07270"/>
    <w:rsid w:val="00C11CD7"/>
    <w:rsid w:val="00C124F3"/>
    <w:rsid w:val="00C12ACA"/>
    <w:rsid w:val="00C1328C"/>
    <w:rsid w:val="00C17C6E"/>
    <w:rsid w:val="00C2048F"/>
    <w:rsid w:val="00C22882"/>
    <w:rsid w:val="00C22F48"/>
    <w:rsid w:val="00C4366D"/>
    <w:rsid w:val="00C45B02"/>
    <w:rsid w:val="00C46512"/>
    <w:rsid w:val="00C470EB"/>
    <w:rsid w:val="00C51382"/>
    <w:rsid w:val="00C52ED9"/>
    <w:rsid w:val="00C5439A"/>
    <w:rsid w:val="00C640FC"/>
    <w:rsid w:val="00C713C6"/>
    <w:rsid w:val="00C71A1C"/>
    <w:rsid w:val="00C75079"/>
    <w:rsid w:val="00C7557B"/>
    <w:rsid w:val="00C83C33"/>
    <w:rsid w:val="00C83D03"/>
    <w:rsid w:val="00C94140"/>
    <w:rsid w:val="00C95D6B"/>
    <w:rsid w:val="00C979B6"/>
    <w:rsid w:val="00CA1C65"/>
    <w:rsid w:val="00CA2561"/>
    <w:rsid w:val="00CA2F57"/>
    <w:rsid w:val="00CA7624"/>
    <w:rsid w:val="00CA7963"/>
    <w:rsid w:val="00CA7CAC"/>
    <w:rsid w:val="00CB109F"/>
    <w:rsid w:val="00CB1873"/>
    <w:rsid w:val="00CB6431"/>
    <w:rsid w:val="00CC05CC"/>
    <w:rsid w:val="00CD0D13"/>
    <w:rsid w:val="00CD1939"/>
    <w:rsid w:val="00CD264C"/>
    <w:rsid w:val="00CD47AE"/>
    <w:rsid w:val="00CD514A"/>
    <w:rsid w:val="00CD7B96"/>
    <w:rsid w:val="00CE261A"/>
    <w:rsid w:val="00CE46F1"/>
    <w:rsid w:val="00CF020E"/>
    <w:rsid w:val="00CF1230"/>
    <w:rsid w:val="00CF2DB5"/>
    <w:rsid w:val="00CF5060"/>
    <w:rsid w:val="00CF7B4B"/>
    <w:rsid w:val="00D00983"/>
    <w:rsid w:val="00D03110"/>
    <w:rsid w:val="00D035A2"/>
    <w:rsid w:val="00D143BF"/>
    <w:rsid w:val="00D163D2"/>
    <w:rsid w:val="00D16B69"/>
    <w:rsid w:val="00D20E87"/>
    <w:rsid w:val="00D246CA"/>
    <w:rsid w:val="00D25854"/>
    <w:rsid w:val="00D271F8"/>
    <w:rsid w:val="00D31432"/>
    <w:rsid w:val="00D32201"/>
    <w:rsid w:val="00D329F8"/>
    <w:rsid w:val="00D34482"/>
    <w:rsid w:val="00D46E18"/>
    <w:rsid w:val="00D474B1"/>
    <w:rsid w:val="00D52402"/>
    <w:rsid w:val="00D55240"/>
    <w:rsid w:val="00D606A3"/>
    <w:rsid w:val="00D60A1F"/>
    <w:rsid w:val="00D62832"/>
    <w:rsid w:val="00D664ED"/>
    <w:rsid w:val="00D73772"/>
    <w:rsid w:val="00D75F2C"/>
    <w:rsid w:val="00D77D75"/>
    <w:rsid w:val="00D81D93"/>
    <w:rsid w:val="00D849FF"/>
    <w:rsid w:val="00D84C87"/>
    <w:rsid w:val="00D91452"/>
    <w:rsid w:val="00D918FF"/>
    <w:rsid w:val="00D9751C"/>
    <w:rsid w:val="00DA0CCD"/>
    <w:rsid w:val="00DA1F0E"/>
    <w:rsid w:val="00DA3156"/>
    <w:rsid w:val="00DA406B"/>
    <w:rsid w:val="00DA5211"/>
    <w:rsid w:val="00DA615D"/>
    <w:rsid w:val="00DA6E18"/>
    <w:rsid w:val="00DB26FE"/>
    <w:rsid w:val="00DB4FF5"/>
    <w:rsid w:val="00DB5C5F"/>
    <w:rsid w:val="00DC193C"/>
    <w:rsid w:val="00DC6178"/>
    <w:rsid w:val="00DD0273"/>
    <w:rsid w:val="00DD05FB"/>
    <w:rsid w:val="00DD22A5"/>
    <w:rsid w:val="00DD3BB0"/>
    <w:rsid w:val="00DD4A00"/>
    <w:rsid w:val="00DD7897"/>
    <w:rsid w:val="00DE3636"/>
    <w:rsid w:val="00DE4D45"/>
    <w:rsid w:val="00DE7800"/>
    <w:rsid w:val="00DF08ED"/>
    <w:rsid w:val="00DF3FE9"/>
    <w:rsid w:val="00DF55F1"/>
    <w:rsid w:val="00DF60B7"/>
    <w:rsid w:val="00E012A9"/>
    <w:rsid w:val="00E071CE"/>
    <w:rsid w:val="00E12776"/>
    <w:rsid w:val="00E15309"/>
    <w:rsid w:val="00E22282"/>
    <w:rsid w:val="00E235F6"/>
    <w:rsid w:val="00E27369"/>
    <w:rsid w:val="00E30D25"/>
    <w:rsid w:val="00E30DF7"/>
    <w:rsid w:val="00E3202A"/>
    <w:rsid w:val="00E3299C"/>
    <w:rsid w:val="00E33279"/>
    <w:rsid w:val="00E3336D"/>
    <w:rsid w:val="00E334EA"/>
    <w:rsid w:val="00E433E2"/>
    <w:rsid w:val="00E44A5F"/>
    <w:rsid w:val="00E45E41"/>
    <w:rsid w:val="00E500BE"/>
    <w:rsid w:val="00E52F85"/>
    <w:rsid w:val="00E53A91"/>
    <w:rsid w:val="00E541FE"/>
    <w:rsid w:val="00E6112B"/>
    <w:rsid w:val="00E6239B"/>
    <w:rsid w:val="00E63EBF"/>
    <w:rsid w:val="00E84F1E"/>
    <w:rsid w:val="00E878E9"/>
    <w:rsid w:val="00E9132F"/>
    <w:rsid w:val="00E9550D"/>
    <w:rsid w:val="00E970A1"/>
    <w:rsid w:val="00EA0FB0"/>
    <w:rsid w:val="00EA20B9"/>
    <w:rsid w:val="00EA2F25"/>
    <w:rsid w:val="00EA460A"/>
    <w:rsid w:val="00EA682E"/>
    <w:rsid w:val="00EB307D"/>
    <w:rsid w:val="00EB39E2"/>
    <w:rsid w:val="00EB3F47"/>
    <w:rsid w:val="00EB62EE"/>
    <w:rsid w:val="00EB68CD"/>
    <w:rsid w:val="00EC13B4"/>
    <w:rsid w:val="00EC3077"/>
    <w:rsid w:val="00EC582F"/>
    <w:rsid w:val="00EC5E12"/>
    <w:rsid w:val="00EC73F7"/>
    <w:rsid w:val="00ED24A2"/>
    <w:rsid w:val="00EE7E2B"/>
    <w:rsid w:val="00EF1F6C"/>
    <w:rsid w:val="00EF4DEC"/>
    <w:rsid w:val="00EF59B6"/>
    <w:rsid w:val="00F00632"/>
    <w:rsid w:val="00F058EC"/>
    <w:rsid w:val="00F06787"/>
    <w:rsid w:val="00F13B9F"/>
    <w:rsid w:val="00F14BD3"/>
    <w:rsid w:val="00F22594"/>
    <w:rsid w:val="00F22A51"/>
    <w:rsid w:val="00F31532"/>
    <w:rsid w:val="00F32A92"/>
    <w:rsid w:val="00F35875"/>
    <w:rsid w:val="00F401C2"/>
    <w:rsid w:val="00F41BF1"/>
    <w:rsid w:val="00F41F02"/>
    <w:rsid w:val="00F45C3B"/>
    <w:rsid w:val="00F50E22"/>
    <w:rsid w:val="00F52007"/>
    <w:rsid w:val="00F5324B"/>
    <w:rsid w:val="00F5776A"/>
    <w:rsid w:val="00F57B22"/>
    <w:rsid w:val="00F812E7"/>
    <w:rsid w:val="00F81C9E"/>
    <w:rsid w:val="00F856C3"/>
    <w:rsid w:val="00F857A6"/>
    <w:rsid w:val="00F86502"/>
    <w:rsid w:val="00F94D59"/>
    <w:rsid w:val="00F95112"/>
    <w:rsid w:val="00FA0AC5"/>
    <w:rsid w:val="00FA1878"/>
    <w:rsid w:val="00FA3D77"/>
    <w:rsid w:val="00FA51AC"/>
    <w:rsid w:val="00FA5AC2"/>
    <w:rsid w:val="00FA63D9"/>
    <w:rsid w:val="00FA70DC"/>
    <w:rsid w:val="00FB29FE"/>
    <w:rsid w:val="00FB338D"/>
    <w:rsid w:val="00FB3B1B"/>
    <w:rsid w:val="00FB6AF3"/>
    <w:rsid w:val="00FD284E"/>
    <w:rsid w:val="00FE0C36"/>
    <w:rsid w:val="00FE27FF"/>
    <w:rsid w:val="00FE36CD"/>
    <w:rsid w:val="00FF00E5"/>
    <w:rsid w:val="00FF5D97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6</Pages>
  <Words>1634</Words>
  <Characters>9317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19</dc:title>
  <dc:subject/>
  <dc:creator>Grad Buje</dc:creator>
  <cp:keywords/>
  <dc:description/>
  <cp:lastModifiedBy>Korisnik</cp:lastModifiedBy>
  <cp:revision>9</cp:revision>
  <cp:lastPrinted>2015-06-02T07:03:00Z</cp:lastPrinted>
  <dcterms:created xsi:type="dcterms:W3CDTF">2015-06-02T10:24:00Z</dcterms:created>
  <dcterms:modified xsi:type="dcterms:W3CDTF">2015-06-02T11:33:00Z</dcterms:modified>
</cp:coreProperties>
</file>